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8F" w:rsidRPr="00A845BA" w:rsidRDefault="007C408F" w:rsidP="00155E3B">
      <w:pPr>
        <w:pStyle w:val="Tytu"/>
        <w:rPr>
          <w:rFonts w:asciiTheme="majorHAnsi" w:hAnsiTheme="majorHAnsi" w:cstheme="majorHAnsi"/>
        </w:rPr>
      </w:pPr>
      <w:r w:rsidRPr="00A845BA">
        <w:rPr>
          <w:rFonts w:asciiTheme="majorHAnsi" w:hAnsiTheme="majorHAnsi" w:cstheme="majorHAnsi"/>
        </w:rPr>
        <w:t>DEKLARACJA UCZESTNICTWA W PROJEKCIE</w:t>
      </w:r>
    </w:p>
    <w:p w:rsidR="00142A71" w:rsidRDefault="007C408F" w:rsidP="00142A71">
      <w:pPr>
        <w:pStyle w:val="Podtytu"/>
        <w:spacing w:after="0"/>
        <w:rPr>
          <w:rFonts w:asciiTheme="majorHAnsi" w:hAnsiTheme="majorHAnsi" w:cstheme="majorHAnsi"/>
        </w:rPr>
      </w:pPr>
      <w:r w:rsidRPr="00A845BA">
        <w:rPr>
          <w:rFonts w:asciiTheme="majorHAnsi" w:hAnsiTheme="majorHAnsi" w:cstheme="majorHAnsi"/>
        </w:rPr>
        <w:t xml:space="preserve">dla odbiorców Lokalnego Ośrodka Wiedzy i Edukacji w </w:t>
      </w:r>
      <w:r w:rsidR="005F751E">
        <w:rPr>
          <w:rFonts w:asciiTheme="majorHAnsi" w:hAnsiTheme="majorHAnsi" w:cstheme="majorHAnsi"/>
        </w:rPr>
        <w:t>Gminie Leżajsk</w:t>
      </w:r>
    </w:p>
    <w:p w:rsidR="007C408F" w:rsidRPr="00A845BA" w:rsidRDefault="005F751E" w:rsidP="00142A71">
      <w:pPr>
        <w:pStyle w:val="Podtytu"/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(w Zespole Szkół w Dębnie</w:t>
      </w:r>
      <w:r w:rsidR="00142A71">
        <w:rPr>
          <w:rFonts w:asciiTheme="majorHAnsi" w:hAnsiTheme="majorHAnsi" w:cstheme="majorHAnsi"/>
        </w:rPr>
        <w:t xml:space="preserve">) </w:t>
      </w:r>
    </w:p>
    <w:p w:rsidR="00155E3B" w:rsidRPr="00A845BA" w:rsidRDefault="00155E3B" w:rsidP="007C408F">
      <w:pPr>
        <w:tabs>
          <w:tab w:val="left" w:leader="dot" w:pos="9639"/>
        </w:tabs>
        <w:spacing w:after="0"/>
        <w:rPr>
          <w:rFonts w:asciiTheme="majorHAnsi" w:hAnsiTheme="majorHAnsi" w:cstheme="majorHAnsi"/>
          <w:b/>
        </w:rPr>
      </w:pPr>
    </w:p>
    <w:p w:rsidR="007C408F" w:rsidRPr="00A845BA" w:rsidRDefault="007C408F" w:rsidP="007C408F">
      <w:pPr>
        <w:tabs>
          <w:tab w:val="left" w:leader="dot" w:pos="9639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A845BA">
        <w:rPr>
          <w:rFonts w:asciiTheme="majorHAnsi" w:hAnsiTheme="majorHAnsi" w:cstheme="majorHAnsi"/>
          <w:b/>
          <w:sz w:val="24"/>
          <w:szCs w:val="24"/>
        </w:rPr>
        <w:t xml:space="preserve">Ja, niżej podpisany/a </w:t>
      </w:r>
      <w:r w:rsidRPr="00A845BA">
        <w:rPr>
          <w:rFonts w:asciiTheme="majorHAnsi" w:hAnsiTheme="majorHAnsi" w:cstheme="majorHAnsi"/>
          <w:sz w:val="24"/>
          <w:szCs w:val="24"/>
        </w:rPr>
        <w:tab/>
      </w:r>
    </w:p>
    <w:p w:rsidR="007C408F" w:rsidRPr="00155E3B" w:rsidRDefault="007C408F" w:rsidP="007C408F">
      <w:pPr>
        <w:ind w:left="1843"/>
        <w:jc w:val="center"/>
        <w:rPr>
          <w:rFonts w:ascii="Arial" w:hAnsi="Arial" w:cs="Arial"/>
          <w:i/>
        </w:rPr>
      </w:pPr>
      <w:r w:rsidRPr="00155E3B">
        <w:rPr>
          <w:rFonts w:ascii="Arial" w:hAnsi="Arial" w:cs="Arial"/>
          <w:i/>
          <w:sz w:val="18"/>
        </w:rPr>
        <w:t>(imię i nazwisko)</w:t>
      </w:r>
    </w:p>
    <w:p w:rsidR="007C408F" w:rsidRPr="00A845BA" w:rsidRDefault="007C408F" w:rsidP="00A845BA">
      <w:pPr>
        <w:spacing w:after="24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845BA">
        <w:rPr>
          <w:rFonts w:asciiTheme="majorHAnsi" w:hAnsiTheme="majorHAnsi" w:cstheme="majorHAnsi"/>
          <w:b/>
          <w:sz w:val="24"/>
          <w:szCs w:val="24"/>
        </w:rPr>
        <w:t>deklaruję udział w projekcie pt. „</w:t>
      </w:r>
      <w:r w:rsidR="00155E3B" w:rsidRPr="00A845BA">
        <w:rPr>
          <w:rFonts w:asciiTheme="majorHAnsi" w:hAnsiTheme="majorHAnsi" w:cstheme="majorHAnsi"/>
          <w:b/>
          <w:sz w:val="24"/>
          <w:szCs w:val="24"/>
        </w:rPr>
        <w:t>Familijne LOWE” nr projektu</w:t>
      </w:r>
      <w:r w:rsidR="00A845BA" w:rsidRPr="00A845BA">
        <w:rPr>
          <w:rFonts w:asciiTheme="majorHAnsi" w:hAnsiTheme="majorHAnsi" w:cstheme="majorHAnsi"/>
          <w:b/>
          <w:sz w:val="24"/>
          <w:szCs w:val="24"/>
        </w:rPr>
        <w:t xml:space="preserve"> POWR.02.14.00-00-1008/19</w:t>
      </w:r>
      <w:r w:rsidRPr="00A845BA">
        <w:rPr>
          <w:rFonts w:asciiTheme="majorHAnsi" w:hAnsiTheme="majorHAnsi" w:cstheme="majorHAnsi"/>
          <w:b/>
          <w:sz w:val="24"/>
          <w:szCs w:val="24"/>
        </w:rPr>
        <w:t>.</w:t>
      </w:r>
      <w:bookmarkStart w:id="0" w:name="_Hlk496272269"/>
      <w:r w:rsidRPr="00A845BA">
        <w:rPr>
          <w:rFonts w:asciiTheme="majorHAnsi" w:hAnsiTheme="majorHAnsi" w:cstheme="majorHAnsi"/>
          <w:b/>
          <w:sz w:val="24"/>
          <w:szCs w:val="24"/>
        </w:rPr>
        <w:t xml:space="preserve"> Projekt </w:t>
      </w:r>
      <w:r w:rsidR="00235481" w:rsidRPr="00A845BA">
        <w:rPr>
          <w:rFonts w:asciiTheme="majorHAnsi" w:hAnsiTheme="majorHAnsi" w:cstheme="majorHAnsi"/>
          <w:b/>
          <w:sz w:val="24"/>
          <w:szCs w:val="24"/>
        </w:rPr>
        <w:t xml:space="preserve">jest </w:t>
      </w:r>
      <w:r w:rsidR="00CF6EF7" w:rsidRPr="00A845BA">
        <w:rPr>
          <w:rFonts w:asciiTheme="majorHAnsi" w:hAnsiTheme="majorHAnsi" w:cstheme="majorHAnsi"/>
          <w:b/>
          <w:sz w:val="24"/>
          <w:szCs w:val="24"/>
        </w:rPr>
        <w:t>współ</w:t>
      </w:r>
      <w:r w:rsidRPr="00A845BA">
        <w:rPr>
          <w:rFonts w:asciiTheme="majorHAnsi" w:hAnsiTheme="majorHAnsi" w:cstheme="majorHAnsi"/>
          <w:b/>
          <w:sz w:val="24"/>
          <w:szCs w:val="24"/>
        </w:rPr>
        <w:t>finanso</w:t>
      </w:r>
      <w:r w:rsidRPr="00A845BA">
        <w:rPr>
          <w:rFonts w:asciiTheme="majorHAnsi" w:hAnsiTheme="majorHAnsi" w:cstheme="majorHAnsi"/>
          <w:b/>
          <w:sz w:val="24"/>
          <w:szCs w:val="24"/>
        </w:rPr>
        <w:softHyphen/>
        <w:t>wany przez Unię Europejską z Europejskiego Funduszu Społecznego w ramach Programu Operacyjnego Wiedza Edukacja Rozwój</w:t>
      </w:r>
      <w:bookmarkEnd w:id="0"/>
      <w:r w:rsidRPr="00A845BA">
        <w:rPr>
          <w:rFonts w:asciiTheme="majorHAnsi" w:hAnsiTheme="majorHAnsi" w:cstheme="majorHAnsi"/>
          <w:b/>
          <w:sz w:val="24"/>
          <w:szCs w:val="24"/>
        </w:rPr>
        <w:t>.</w:t>
      </w:r>
    </w:p>
    <w:p w:rsidR="007C408F" w:rsidRPr="00A845BA" w:rsidRDefault="005B099B" w:rsidP="007C408F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UWAGA: wszystkie pola są wymagane!</w:t>
      </w:r>
    </w:p>
    <w:tbl>
      <w:tblPr>
        <w:tblStyle w:val="Tabela-Siatka"/>
        <w:tblW w:w="9776" w:type="dxa"/>
        <w:tblLayout w:type="fixed"/>
        <w:tblLook w:val="04A0"/>
      </w:tblPr>
      <w:tblGrid>
        <w:gridCol w:w="2830"/>
        <w:gridCol w:w="2410"/>
        <w:gridCol w:w="1276"/>
        <w:gridCol w:w="142"/>
        <w:gridCol w:w="850"/>
        <w:gridCol w:w="709"/>
        <w:gridCol w:w="992"/>
        <w:gridCol w:w="567"/>
      </w:tblGrid>
      <w:tr w:rsidR="007C408F" w:rsidRPr="00A845BA" w:rsidTr="004D71A6">
        <w:tc>
          <w:tcPr>
            <w:tcW w:w="9776" w:type="dxa"/>
            <w:gridSpan w:val="8"/>
            <w:shd w:val="clear" w:color="auto" w:fill="BFBFBF" w:themeFill="background1" w:themeFillShade="BF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b/>
                <w:sz w:val="24"/>
                <w:szCs w:val="24"/>
              </w:rPr>
              <w:t>DANE PODSTAWOWE</w:t>
            </w:r>
          </w:p>
        </w:tc>
      </w:tr>
      <w:tr w:rsidR="007C408F" w:rsidRPr="00A845BA" w:rsidTr="002B32D1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C408F" w:rsidRPr="005B099B" w:rsidRDefault="00665CCC" w:rsidP="00665CCC">
            <w:pPr>
              <w:spacing w:before="4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IMIĘ</w:t>
            </w:r>
          </w:p>
        </w:tc>
        <w:tc>
          <w:tcPr>
            <w:tcW w:w="6946" w:type="dxa"/>
            <w:gridSpan w:val="7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C408F" w:rsidRPr="00A845BA" w:rsidTr="002B32D1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spacing w:before="4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NAZWISKO</w:t>
            </w:r>
          </w:p>
        </w:tc>
        <w:tc>
          <w:tcPr>
            <w:tcW w:w="6946" w:type="dxa"/>
            <w:gridSpan w:val="7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C408F" w:rsidRPr="00A845BA" w:rsidTr="002B32D1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C408F" w:rsidRPr="005B099B" w:rsidRDefault="007C408F" w:rsidP="002B32D1">
            <w:pPr>
              <w:spacing w:before="4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PESEL</w:t>
            </w:r>
          </w:p>
        </w:tc>
        <w:tc>
          <w:tcPr>
            <w:tcW w:w="6946" w:type="dxa"/>
            <w:gridSpan w:val="7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C408F" w:rsidRPr="00A845BA" w:rsidTr="002B32D1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spacing w:before="4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PŁEĆ</w:t>
            </w:r>
          </w:p>
        </w:tc>
        <w:tc>
          <w:tcPr>
            <w:tcW w:w="6946" w:type="dxa"/>
            <w:gridSpan w:val="7"/>
            <w:vAlign w:val="center"/>
          </w:tcPr>
          <w:p w:rsidR="007C408F" w:rsidRPr="005B099B" w:rsidRDefault="004D7F86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30037345"/>
              </w:sdtPr>
              <w:sdtContent>
                <w:r w:rsidR="007C408F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>k</w:t>
            </w:r>
            <w:r w:rsidR="007C408F" w:rsidRPr="005B099B">
              <w:rPr>
                <w:rFonts w:asciiTheme="majorHAnsi" w:hAnsiTheme="majorHAnsi" w:cstheme="majorHAnsi"/>
                <w:sz w:val="24"/>
                <w:szCs w:val="24"/>
              </w:rPr>
              <w:t>obieta</w:t>
            </w:r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43728313"/>
              </w:sdtPr>
              <w:sdtContent>
                <w:r w:rsidR="007C408F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="007C408F" w:rsidRPr="005B099B">
              <w:rPr>
                <w:rFonts w:asciiTheme="majorHAnsi" w:hAnsiTheme="majorHAnsi" w:cstheme="majorHAnsi"/>
                <w:sz w:val="24"/>
                <w:szCs w:val="24"/>
              </w:rPr>
              <w:t>ężczyzna</w:t>
            </w:r>
          </w:p>
        </w:tc>
      </w:tr>
      <w:tr w:rsidR="007C408F" w:rsidRPr="00A845BA" w:rsidTr="002B32D1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spacing w:before="4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WYKSZTAŁCENIE</w:t>
            </w:r>
          </w:p>
        </w:tc>
        <w:tc>
          <w:tcPr>
            <w:tcW w:w="6946" w:type="dxa"/>
            <w:gridSpan w:val="7"/>
            <w:vAlign w:val="center"/>
          </w:tcPr>
          <w:p w:rsidR="007C408F" w:rsidRPr="005B099B" w:rsidRDefault="004D7F86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703556093"/>
              </w:sdtPr>
              <w:sdtContent>
                <w:r w:rsidR="004D71A6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w</w:t>
            </w:r>
            <w:r w:rsidR="007C408F" w:rsidRPr="005B099B">
              <w:rPr>
                <w:rFonts w:asciiTheme="majorHAnsi" w:hAnsiTheme="majorHAnsi" w:cstheme="majorHAnsi"/>
                <w:sz w:val="24"/>
                <w:szCs w:val="24"/>
              </w:rPr>
              <w:t>yższe</w:t>
            </w:r>
          </w:p>
          <w:p w:rsidR="007C408F" w:rsidRPr="005B099B" w:rsidRDefault="004D7F86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797143863"/>
              </w:sdtPr>
              <w:sdtContent>
                <w:r w:rsidR="004D71A6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p</w:t>
            </w:r>
            <w:r w:rsidR="007C408F" w:rsidRPr="005B099B">
              <w:rPr>
                <w:rFonts w:asciiTheme="majorHAnsi" w:hAnsiTheme="majorHAnsi" w:cstheme="majorHAnsi"/>
                <w:sz w:val="24"/>
                <w:szCs w:val="24"/>
              </w:rPr>
              <w:t>olicealne</w:t>
            </w:r>
          </w:p>
          <w:p w:rsidR="007C408F" w:rsidRPr="005B099B" w:rsidRDefault="004D7F86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453437920"/>
              </w:sdtPr>
              <w:sdtContent>
                <w:r w:rsidR="004D71A6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p</w:t>
            </w:r>
            <w:r w:rsidR="007C408F" w:rsidRPr="005B099B">
              <w:rPr>
                <w:rFonts w:asciiTheme="majorHAnsi" w:hAnsiTheme="majorHAnsi" w:cstheme="majorHAnsi"/>
                <w:sz w:val="24"/>
                <w:szCs w:val="24"/>
              </w:rPr>
              <w:t>onadgimnazjalne (liceum, technikum, szkoła zawodowa)</w:t>
            </w:r>
          </w:p>
          <w:p w:rsidR="007C408F" w:rsidRPr="005B099B" w:rsidRDefault="004D7F86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73777630"/>
              </w:sdtPr>
              <w:sdtContent>
                <w:r w:rsidR="004D71A6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g</w:t>
            </w:r>
            <w:r w:rsidR="007C408F" w:rsidRPr="005B099B">
              <w:rPr>
                <w:rFonts w:asciiTheme="majorHAnsi" w:hAnsiTheme="majorHAnsi" w:cstheme="majorHAnsi"/>
                <w:sz w:val="24"/>
                <w:szCs w:val="24"/>
              </w:rPr>
              <w:t>imnazjalne</w:t>
            </w:r>
          </w:p>
          <w:p w:rsidR="007C408F" w:rsidRPr="005B099B" w:rsidRDefault="004D7F86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005554593"/>
              </w:sdtPr>
              <w:sdtContent>
                <w:r w:rsidR="004D71A6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p</w:t>
            </w:r>
            <w:r w:rsidR="007C408F" w:rsidRPr="005B099B">
              <w:rPr>
                <w:rFonts w:asciiTheme="majorHAnsi" w:hAnsiTheme="majorHAnsi" w:cstheme="majorHAnsi"/>
                <w:sz w:val="24"/>
                <w:szCs w:val="24"/>
              </w:rPr>
              <w:t>odstawowe</w:t>
            </w:r>
          </w:p>
          <w:p w:rsidR="007C408F" w:rsidRPr="005B099B" w:rsidRDefault="004D7F86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659664341"/>
              </w:sdtPr>
              <w:sdtContent>
                <w:r w:rsidR="00491825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91825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niższe niż podstawowe</w:t>
            </w:r>
          </w:p>
        </w:tc>
      </w:tr>
      <w:tr w:rsidR="007C408F" w:rsidRPr="00A845BA" w:rsidTr="002B32D1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spacing w:before="4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KRAJ</w:t>
            </w:r>
          </w:p>
        </w:tc>
        <w:tc>
          <w:tcPr>
            <w:tcW w:w="6946" w:type="dxa"/>
            <w:gridSpan w:val="7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C408F" w:rsidRPr="00A845BA" w:rsidTr="002B32D1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spacing w:before="4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WOJEWÓDZTWO</w:t>
            </w:r>
          </w:p>
        </w:tc>
        <w:tc>
          <w:tcPr>
            <w:tcW w:w="6946" w:type="dxa"/>
            <w:gridSpan w:val="7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C408F" w:rsidRPr="00A845BA" w:rsidTr="002B32D1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spacing w:before="4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POWIAT</w:t>
            </w:r>
          </w:p>
        </w:tc>
        <w:tc>
          <w:tcPr>
            <w:tcW w:w="6946" w:type="dxa"/>
            <w:gridSpan w:val="7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C408F" w:rsidRPr="00A845BA" w:rsidTr="002B32D1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spacing w:before="4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GMINA</w:t>
            </w:r>
          </w:p>
        </w:tc>
        <w:tc>
          <w:tcPr>
            <w:tcW w:w="6946" w:type="dxa"/>
            <w:gridSpan w:val="7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C408F" w:rsidRPr="00A845BA" w:rsidTr="002B32D1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spacing w:before="4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MIEJSCOWOŚĆ</w:t>
            </w:r>
          </w:p>
        </w:tc>
        <w:tc>
          <w:tcPr>
            <w:tcW w:w="6946" w:type="dxa"/>
            <w:gridSpan w:val="7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C408F" w:rsidRPr="00A845BA" w:rsidTr="002B32D1"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spacing w:before="4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ULICA</w:t>
            </w:r>
          </w:p>
        </w:tc>
        <w:tc>
          <w:tcPr>
            <w:tcW w:w="3828" w:type="dxa"/>
            <w:gridSpan w:val="3"/>
            <w:vMerge w:val="restart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NR BUDYNKU</w:t>
            </w:r>
          </w:p>
        </w:tc>
        <w:tc>
          <w:tcPr>
            <w:tcW w:w="1559" w:type="dxa"/>
            <w:gridSpan w:val="2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C408F" w:rsidRPr="00A845BA" w:rsidTr="002B32D1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Merge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NR LOKALU</w:t>
            </w:r>
          </w:p>
        </w:tc>
        <w:tc>
          <w:tcPr>
            <w:tcW w:w="1559" w:type="dxa"/>
            <w:gridSpan w:val="2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C408F" w:rsidRPr="00A845BA" w:rsidTr="002B32D1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spacing w:before="4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KOD POCZTOWY</w:t>
            </w:r>
          </w:p>
        </w:tc>
        <w:tc>
          <w:tcPr>
            <w:tcW w:w="6946" w:type="dxa"/>
            <w:gridSpan w:val="7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C408F" w:rsidRPr="00A845BA" w:rsidTr="002B32D1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spacing w:before="4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TELEFON KONTAKTOWY</w:t>
            </w:r>
          </w:p>
        </w:tc>
        <w:tc>
          <w:tcPr>
            <w:tcW w:w="6946" w:type="dxa"/>
            <w:gridSpan w:val="7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C408F" w:rsidRPr="00A845BA" w:rsidTr="002B32D1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spacing w:before="4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ADRES E-MAIL</w:t>
            </w:r>
          </w:p>
        </w:tc>
        <w:tc>
          <w:tcPr>
            <w:tcW w:w="6946" w:type="dxa"/>
            <w:gridSpan w:val="7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C408F" w:rsidRPr="005B099B" w:rsidTr="004D71A6">
        <w:tc>
          <w:tcPr>
            <w:tcW w:w="9776" w:type="dxa"/>
            <w:gridSpan w:val="8"/>
            <w:shd w:val="clear" w:color="auto" w:fill="A6A6A6" w:themeFill="background1" w:themeFillShade="A6"/>
            <w:vAlign w:val="center"/>
          </w:tcPr>
          <w:p w:rsidR="007C408F" w:rsidRPr="005B099B" w:rsidRDefault="007C408F" w:rsidP="00A93B69">
            <w:pPr>
              <w:keepNext/>
              <w:spacing w:before="4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b/>
                <w:sz w:val="24"/>
                <w:szCs w:val="24"/>
              </w:rPr>
              <w:t>STATUS OSOBY NA RYNKU PRACY W CHWILI PRZYSTĄPIENIA DO PROJEKTU</w:t>
            </w:r>
          </w:p>
        </w:tc>
      </w:tr>
      <w:tr w:rsidR="007C408F" w:rsidRPr="005B099B" w:rsidTr="004D71A6">
        <w:tc>
          <w:tcPr>
            <w:tcW w:w="7508" w:type="dxa"/>
            <w:gridSpan w:val="5"/>
            <w:shd w:val="clear" w:color="auto" w:fill="D9D9D9" w:themeFill="background1" w:themeFillShade="D9"/>
            <w:vAlign w:val="center"/>
          </w:tcPr>
          <w:p w:rsidR="007C408F" w:rsidRPr="005B099B" w:rsidRDefault="007C408F" w:rsidP="00A93B69">
            <w:pPr>
              <w:keepNext/>
              <w:spacing w:before="4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b/>
                <w:sz w:val="24"/>
                <w:szCs w:val="24"/>
              </w:rPr>
              <w:t>Osoba bezrobotna niezarejestrowana w ewidencji urzędu pracy</w:t>
            </w:r>
          </w:p>
          <w:p w:rsidR="007C408F" w:rsidRPr="003C280D" w:rsidRDefault="003C280D" w:rsidP="00A93B69">
            <w:pPr>
              <w:keepNext/>
              <w:spacing w:before="40" w:line="240" w:lineRule="auto"/>
              <w:rPr>
                <w:rFonts w:asciiTheme="majorHAnsi" w:hAnsiTheme="majorHAnsi" w:cstheme="majorHAnsi"/>
              </w:rPr>
            </w:pPr>
            <w:r w:rsidRPr="003C280D">
              <w:rPr>
                <w:rFonts w:asciiTheme="majorHAnsi" w:hAnsiTheme="majorHAnsi" w:cstheme="majorHAnsi"/>
              </w:rPr>
              <w:t>Osoba pozostająca bez pracy, gotowa</w:t>
            </w:r>
            <w:r w:rsidR="007C408F" w:rsidRPr="003C280D">
              <w:rPr>
                <w:rFonts w:asciiTheme="majorHAnsi" w:hAnsiTheme="majorHAnsi" w:cstheme="majorHAnsi"/>
              </w:rPr>
              <w:t xml:space="preserve"> do podję</w:t>
            </w:r>
            <w:r w:rsidRPr="003C280D">
              <w:rPr>
                <w:rFonts w:asciiTheme="majorHAnsi" w:hAnsiTheme="majorHAnsi" w:cstheme="majorHAnsi"/>
              </w:rPr>
              <w:t>cia pracy i aktywnie poszukująca zatrudnienia, która nie jest zarejestrowana w rejestrze urzędu pracy jako bezrobotna</w:t>
            </w:r>
            <w:r w:rsidR="007C408F" w:rsidRPr="003C280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7C408F" w:rsidRPr="005B099B" w:rsidRDefault="004D7F86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303303518"/>
              </w:sdtPr>
              <w:sdtContent>
                <w:r w:rsidR="004D71A6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TAK</w:t>
            </w:r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882786150"/>
              </w:sdtPr>
              <w:sdtContent>
                <w:r w:rsidR="004D71A6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NIE</w:t>
            </w:r>
          </w:p>
        </w:tc>
      </w:tr>
      <w:tr w:rsidR="007C408F" w:rsidRPr="005B099B" w:rsidTr="004D71A6">
        <w:tc>
          <w:tcPr>
            <w:tcW w:w="7508" w:type="dxa"/>
            <w:gridSpan w:val="5"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b/>
                <w:sz w:val="24"/>
                <w:szCs w:val="24"/>
              </w:rPr>
              <w:t>Osoba bezrobotna zarejestrowana w ewidencji urzędów pracy</w:t>
            </w:r>
          </w:p>
          <w:p w:rsidR="003C280D" w:rsidRPr="003C280D" w:rsidRDefault="003C280D" w:rsidP="00BB7961">
            <w:pPr>
              <w:spacing w:before="40" w:line="240" w:lineRule="auto"/>
              <w:rPr>
                <w:rFonts w:asciiTheme="majorHAnsi" w:hAnsiTheme="majorHAnsi" w:cstheme="majorHAnsi"/>
              </w:rPr>
            </w:pPr>
            <w:r w:rsidRPr="003C280D">
              <w:rPr>
                <w:rFonts w:asciiTheme="majorHAnsi" w:hAnsiTheme="majorHAnsi" w:cstheme="majorHAnsi"/>
              </w:rPr>
              <w:t xml:space="preserve">Osoba pozostająca bez pracy, gotowa do podjęcia pracy i aktywnie poszukująca </w:t>
            </w:r>
            <w:r w:rsidRPr="003C280D">
              <w:rPr>
                <w:rFonts w:asciiTheme="majorHAnsi" w:hAnsiTheme="majorHAnsi" w:cstheme="majorHAnsi"/>
              </w:rPr>
              <w:lastRenderedPageBreak/>
              <w:t>zatrudnienia, która jest zarejestrowana w rejestrze urzędu pracy jako bezrobotna, zgodnie z zapisami ustawy o promocji zatrudnienia i instytucjach rynku pracy.</w:t>
            </w:r>
          </w:p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C280D">
              <w:rPr>
                <w:rFonts w:asciiTheme="majorHAnsi" w:hAnsiTheme="majorHAnsi" w:cstheme="majorHAnsi"/>
              </w:rPr>
              <w:t>Osoba zaznaczająca powyższy status musi dostarczyć zaświadczenie z urzędu pracy.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7C408F" w:rsidRPr="005B099B" w:rsidRDefault="004D7F86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878670817"/>
              </w:sdtPr>
              <w:sdtContent>
                <w:r w:rsidR="004D71A6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TAK</w:t>
            </w:r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39370214"/>
              </w:sdtPr>
              <w:sdtContent>
                <w:r w:rsidR="004D71A6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NIE</w:t>
            </w:r>
          </w:p>
        </w:tc>
      </w:tr>
      <w:tr w:rsidR="007C408F" w:rsidRPr="005B099B" w:rsidTr="004D71A6">
        <w:tc>
          <w:tcPr>
            <w:tcW w:w="7508" w:type="dxa"/>
            <w:gridSpan w:val="5"/>
            <w:shd w:val="clear" w:color="auto" w:fill="D9D9D9" w:themeFill="background1" w:themeFillShade="D9"/>
            <w:vAlign w:val="center"/>
          </w:tcPr>
          <w:p w:rsidR="007C408F" w:rsidRPr="005B099B" w:rsidRDefault="003C280D" w:rsidP="00BB7961">
            <w:pPr>
              <w:spacing w:before="4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W tym długotrwale bezrobotna</w:t>
            </w:r>
          </w:p>
          <w:p w:rsidR="007C408F" w:rsidRPr="003C280D" w:rsidRDefault="003C280D" w:rsidP="00BB7961">
            <w:pPr>
              <w:spacing w:before="40" w:line="240" w:lineRule="auto"/>
              <w:rPr>
                <w:rFonts w:asciiTheme="majorHAnsi" w:hAnsiTheme="majorHAnsi" w:cstheme="majorHAnsi"/>
              </w:rPr>
            </w:pPr>
            <w:r w:rsidRPr="003C280D">
              <w:rPr>
                <w:rFonts w:asciiTheme="majorHAnsi" w:hAnsiTheme="majorHAnsi" w:cstheme="majorHAnsi"/>
              </w:rPr>
              <w:t>Osoba, która pozostaje bezrobotna nieprzerwanie przez okres</w:t>
            </w:r>
            <w:r w:rsidR="007C408F" w:rsidRPr="003C280D">
              <w:rPr>
                <w:rFonts w:asciiTheme="majorHAnsi" w:hAnsiTheme="majorHAnsi" w:cstheme="majorHAnsi"/>
              </w:rPr>
              <w:t>:</w:t>
            </w:r>
          </w:p>
          <w:p w:rsidR="007C408F" w:rsidRPr="003C280D" w:rsidRDefault="007C408F" w:rsidP="00BB7961">
            <w:pPr>
              <w:numPr>
                <w:ilvl w:val="0"/>
                <w:numId w:val="10"/>
              </w:numPr>
              <w:spacing w:before="40" w:line="240" w:lineRule="auto"/>
              <w:ind w:left="454" w:hanging="236"/>
              <w:rPr>
                <w:rFonts w:asciiTheme="majorHAnsi" w:hAnsiTheme="majorHAnsi" w:cstheme="majorHAnsi"/>
              </w:rPr>
            </w:pPr>
            <w:r w:rsidRPr="003C280D">
              <w:rPr>
                <w:rFonts w:asciiTheme="majorHAnsi" w:hAnsiTheme="majorHAnsi" w:cstheme="majorHAnsi"/>
              </w:rPr>
              <w:t>ponad 6</w:t>
            </w:r>
            <w:r w:rsidR="001908D2" w:rsidRPr="003C280D">
              <w:rPr>
                <w:rFonts w:asciiTheme="majorHAnsi" w:hAnsiTheme="majorHAnsi" w:cstheme="majorHAnsi"/>
              </w:rPr>
              <w:t> </w:t>
            </w:r>
            <w:r w:rsidR="003C280D" w:rsidRPr="003C280D">
              <w:rPr>
                <w:rFonts w:asciiTheme="majorHAnsi" w:hAnsiTheme="majorHAnsi" w:cstheme="majorHAnsi"/>
              </w:rPr>
              <w:t>miesięcy w przypadku osób w wieku poniżej 25 lat</w:t>
            </w:r>
          </w:p>
          <w:p w:rsidR="007C408F" w:rsidRPr="003C280D" w:rsidRDefault="003C280D" w:rsidP="003C280D">
            <w:pPr>
              <w:numPr>
                <w:ilvl w:val="0"/>
                <w:numId w:val="10"/>
              </w:numPr>
              <w:spacing w:before="40" w:line="240" w:lineRule="auto"/>
              <w:ind w:left="454" w:hanging="236"/>
              <w:rPr>
                <w:rFonts w:asciiTheme="majorHAnsi" w:hAnsiTheme="majorHAnsi" w:cstheme="majorHAnsi"/>
                <w:b/>
              </w:rPr>
            </w:pPr>
            <w:r w:rsidRPr="003C280D">
              <w:rPr>
                <w:rFonts w:asciiTheme="majorHAnsi" w:hAnsiTheme="majorHAnsi" w:cstheme="majorHAnsi"/>
              </w:rPr>
              <w:t>ponad 12 miesięcy w przypadku osób w wieku 25 lat i więcej</w:t>
            </w:r>
            <w:r w:rsidR="007C408F" w:rsidRPr="003C280D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7C408F" w:rsidRPr="005B099B" w:rsidRDefault="004D7F86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805152563"/>
              </w:sdtPr>
              <w:sdtContent>
                <w:r w:rsidR="004D71A6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TAK</w:t>
            </w:r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177889731"/>
              </w:sdtPr>
              <w:sdtContent>
                <w:r w:rsidR="004D71A6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NIE</w:t>
            </w:r>
          </w:p>
        </w:tc>
      </w:tr>
      <w:tr w:rsidR="007C408F" w:rsidRPr="005B099B" w:rsidTr="004D71A6">
        <w:tc>
          <w:tcPr>
            <w:tcW w:w="7508" w:type="dxa"/>
            <w:gridSpan w:val="5"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b/>
                <w:sz w:val="24"/>
                <w:szCs w:val="24"/>
              </w:rPr>
              <w:t>Osoba bierna zawodowo</w:t>
            </w:r>
          </w:p>
          <w:p w:rsidR="007C408F" w:rsidRPr="00E044AB" w:rsidRDefault="007C408F" w:rsidP="00C05986">
            <w:pPr>
              <w:spacing w:before="40" w:line="240" w:lineRule="auto"/>
              <w:rPr>
                <w:rFonts w:asciiTheme="majorHAnsi" w:hAnsiTheme="majorHAnsi" w:cstheme="majorHAnsi"/>
              </w:rPr>
            </w:pPr>
            <w:r w:rsidRPr="00E044AB">
              <w:rPr>
                <w:rFonts w:asciiTheme="majorHAnsi" w:hAnsiTheme="majorHAnsi" w:cstheme="majorHAnsi"/>
              </w:rPr>
              <w:t xml:space="preserve">Bierni zawodowo to osoby, które w danej chwili nie tworzą zasobów siły roboczej (tzn. nie pracują i nie są bezrobotne). </w:t>
            </w:r>
            <w:r w:rsidR="00E044AB" w:rsidRPr="00E044AB">
              <w:rPr>
                <w:rFonts w:asciiTheme="majorHAnsi" w:hAnsiTheme="majorHAnsi" w:cstheme="majorHAnsi"/>
              </w:rPr>
              <w:t xml:space="preserve">Za biernych zawodowo uznaje się m. in. studentów studiów stacjonarnych. </w:t>
            </w:r>
            <w:r w:rsidRPr="00E044AB">
              <w:rPr>
                <w:rFonts w:asciiTheme="majorHAnsi" w:hAnsiTheme="majorHAnsi" w:cstheme="majorHAnsi"/>
              </w:rPr>
              <w:t>Osoby będące na urlopie wychowawczym (</w:t>
            </w:r>
            <w:r w:rsidR="00C05986" w:rsidRPr="00E044AB">
              <w:rPr>
                <w:rFonts w:asciiTheme="majorHAnsi" w:hAnsiTheme="majorHAnsi" w:cstheme="majorHAnsi"/>
              </w:rPr>
              <w:t>rozumianym, jako</w:t>
            </w:r>
            <w:r w:rsidRPr="00E044AB">
              <w:rPr>
                <w:rFonts w:asciiTheme="majorHAnsi" w:hAnsiTheme="majorHAnsi" w:cstheme="majorHAnsi"/>
              </w:rPr>
              <w:t xml:space="preserve"> nieobecność w pracy, spowodowana opieką nad dzieckiem w</w:t>
            </w:r>
            <w:r w:rsidR="00C05986" w:rsidRPr="00E044AB">
              <w:rPr>
                <w:rFonts w:asciiTheme="majorHAnsi" w:hAnsiTheme="majorHAnsi" w:cstheme="majorHAnsi"/>
              </w:rPr>
              <w:t> </w:t>
            </w:r>
            <w:r w:rsidRPr="00E044AB">
              <w:rPr>
                <w:rFonts w:asciiTheme="majorHAnsi" w:hAnsiTheme="majorHAnsi" w:cstheme="majorHAnsi"/>
              </w:rPr>
              <w:t>okresie, który nie mieści się w ramach urlopu macierzyńskiego lub urlopu rodzicielskiego), uznawane są za bierne zawodowo, chyba że są zarejestrowane już jako bezrobotne (</w:t>
            </w:r>
            <w:r w:rsidRPr="00E044AB">
              <w:rPr>
                <w:rFonts w:asciiTheme="majorHAnsi" w:hAnsiTheme="majorHAnsi" w:cstheme="majorHAnsi"/>
                <w:i/>
              </w:rPr>
              <w:t>wówczas status bezrobotnego ma pierwszeństwo</w:t>
            </w:r>
            <w:r w:rsidRPr="00E044AB">
              <w:rPr>
                <w:rFonts w:asciiTheme="majorHAnsi" w:hAnsiTheme="majorHAnsi" w:cstheme="majorHAnsi"/>
              </w:rPr>
              <w:t>).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7C408F" w:rsidRPr="005B099B" w:rsidRDefault="004D7F86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662692156"/>
              </w:sdtPr>
              <w:sdtContent>
                <w:r w:rsidR="004D71A6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TAK</w:t>
            </w:r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978571923"/>
              </w:sdtPr>
              <w:sdtContent>
                <w:r w:rsidR="004D71A6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NIE</w:t>
            </w:r>
          </w:p>
        </w:tc>
      </w:tr>
      <w:tr w:rsidR="007C408F" w:rsidRPr="005B099B" w:rsidTr="004D71A6">
        <w:tc>
          <w:tcPr>
            <w:tcW w:w="7508" w:type="dxa"/>
            <w:gridSpan w:val="5"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numPr>
                <w:ilvl w:val="0"/>
                <w:numId w:val="10"/>
              </w:numPr>
              <w:spacing w:before="40" w:line="240" w:lineRule="auto"/>
              <w:ind w:left="454" w:hanging="236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W tym osoba ucząca się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7C408F" w:rsidRPr="005B099B" w:rsidRDefault="004D7F86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086458541"/>
              </w:sdtPr>
              <w:sdtContent>
                <w:r w:rsidR="004D71A6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TAK</w:t>
            </w:r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32624875"/>
              </w:sdtPr>
              <w:sdtContent>
                <w:r w:rsidR="004D71A6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NIE</w:t>
            </w:r>
          </w:p>
        </w:tc>
      </w:tr>
      <w:tr w:rsidR="007C408F" w:rsidRPr="005B099B" w:rsidTr="004D71A6">
        <w:tc>
          <w:tcPr>
            <w:tcW w:w="7508" w:type="dxa"/>
            <w:gridSpan w:val="5"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numPr>
                <w:ilvl w:val="0"/>
                <w:numId w:val="10"/>
              </w:numPr>
              <w:spacing w:before="40" w:line="240" w:lineRule="auto"/>
              <w:ind w:left="454" w:hanging="236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W tym osoba nieuczestnicząca w kształceniu lub szkoleniu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7C408F" w:rsidRPr="005B099B" w:rsidRDefault="004D7F86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35847411"/>
              </w:sdtPr>
              <w:sdtContent>
                <w:r w:rsidR="004D71A6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TAK</w:t>
            </w:r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718705378"/>
              </w:sdtPr>
              <w:sdtContent>
                <w:r w:rsidR="004D71A6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NIE</w:t>
            </w:r>
          </w:p>
        </w:tc>
      </w:tr>
      <w:tr w:rsidR="007C408F" w:rsidRPr="005B099B" w:rsidTr="004D71A6">
        <w:tc>
          <w:tcPr>
            <w:tcW w:w="7508" w:type="dxa"/>
            <w:gridSpan w:val="5"/>
            <w:shd w:val="clear" w:color="auto" w:fill="D9D9D9" w:themeFill="background1" w:themeFillShade="D9"/>
            <w:vAlign w:val="center"/>
          </w:tcPr>
          <w:p w:rsidR="007C408F" w:rsidRPr="0014453A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b/>
                <w:sz w:val="24"/>
                <w:szCs w:val="24"/>
              </w:rPr>
              <w:t>Osoba pracująca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7C408F" w:rsidRPr="005B099B" w:rsidRDefault="004D7F86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031989323"/>
              </w:sdtPr>
              <w:sdtContent>
                <w:r w:rsidR="004D71A6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TAK</w:t>
            </w:r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366135525"/>
              </w:sdtPr>
              <w:sdtContent>
                <w:r w:rsidR="004D71A6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71A6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NIE</w:t>
            </w:r>
          </w:p>
        </w:tc>
      </w:tr>
      <w:tr w:rsidR="00AA375B" w:rsidRPr="005B099B" w:rsidTr="004D71A6">
        <w:tc>
          <w:tcPr>
            <w:tcW w:w="9776" w:type="dxa"/>
            <w:gridSpan w:val="8"/>
            <w:shd w:val="clear" w:color="auto" w:fill="D9D9D9" w:themeFill="background1" w:themeFillShade="D9"/>
            <w:vAlign w:val="center"/>
          </w:tcPr>
          <w:p w:rsidR="00AA375B" w:rsidRPr="005B099B" w:rsidRDefault="00AA375B" w:rsidP="00AA375B">
            <w:pPr>
              <w:spacing w:before="4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b/>
                <w:sz w:val="24"/>
                <w:szCs w:val="24"/>
              </w:rPr>
              <w:t>w tym:</w:t>
            </w:r>
          </w:p>
        </w:tc>
      </w:tr>
      <w:tr w:rsidR="00AA375B" w:rsidRPr="005B099B" w:rsidTr="006100EB">
        <w:tc>
          <w:tcPr>
            <w:tcW w:w="9209" w:type="dxa"/>
            <w:gridSpan w:val="7"/>
            <w:shd w:val="clear" w:color="auto" w:fill="D9D9D9"/>
          </w:tcPr>
          <w:p w:rsidR="00AA375B" w:rsidRPr="005B099B" w:rsidRDefault="00AA375B" w:rsidP="00AA375B">
            <w:pPr>
              <w:numPr>
                <w:ilvl w:val="0"/>
                <w:numId w:val="10"/>
              </w:numPr>
              <w:spacing w:before="40" w:line="240" w:lineRule="auto"/>
              <w:ind w:left="454" w:hanging="236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Osoba pracująca w administracji rządowej 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795951607"/>
          </w:sdtPr>
          <w:sdtContent>
            <w:tc>
              <w:tcPr>
                <w:tcW w:w="567" w:type="dxa"/>
                <w:shd w:val="clear" w:color="auto" w:fill="FFFFFF" w:themeFill="background1"/>
              </w:tcPr>
              <w:p w:rsidR="00AA375B" w:rsidRPr="005B099B" w:rsidRDefault="00AA375B" w:rsidP="00AA375B">
                <w:pPr>
                  <w:spacing w:before="40" w:line="240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A375B" w:rsidRPr="005B099B" w:rsidTr="006100EB">
        <w:tc>
          <w:tcPr>
            <w:tcW w:w="9209" w:type="dxa"/>
            <w:gridSpan w:val="7"/>
            <w:shd w:val="clear" w:color="auto" w:fill="D9D9D9"/>
          </w:tcPr>
          <w:p w:rsidR="00AA375B" w:rsidRPr="005B099B" w:rsidRDefault="00AA375B" w:rsidP="00AA375B">
            <w:pPr>
              <w:numPr>
                <w:ilvl w:val="0"/>
                <w:numId w:val="10"/>
              </w:numPr>
              <w:spacing w:before="40" w:line="240" w:lineRule="auto"/>
              <w:ind w:left="454" w:hanging="236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Osoba pracująca w administracji samorządowej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753196745"/>
          </w:sdtPr>
          <w:sdtContent>
            <w:tc>
              <w:tcPr>
                <w:tcW w:w="567" w:type="dxa"/>
                <w:shd w:val="clear" w:color="auto" w:fill="FFFFFF" w:themeFill="background1"/>
              </w:tcPr>
              <w:p w:rsidR="00AA375B" w:rsidRPr="005B099B" w:rsidRDefault="00AA375B" w:rsidP="00AA375B">
                <w:pPr>
                  <w:spacing w:before="40" w:line="240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A375B" w:rsidRPr="005B099B" w:rsidTr="006100EB">
        <w:tc>
          <w:tcPr>
            <w:tcW w:w="9209" w:type="dxa"/>
            <w:gridSpan w:val="7"/>
            <w:shd w:val="clear" w:color="auto" w:fill="D9D9D9"/>
          </w:tcPr>
          <w:p w:rsidR="00AA375B" w:rsidRPr="005B099B" w:rsidRDefault="00AA375B" w:rsidP="00AA375B">
            <w:pPr>
              <w:numPr>
                <w:ilvl w:val="0"/>
                <w:numId w:val="10"/>
              </w:numPr>
              <w:spacing w:before="40" w:line="240" w:lineRule="auto"/>
              <w:ind w:left="454" w:hanging="236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Osoba pracująca w MMŚP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959947887"/>
          </w:sdtPr>
          <w:sdtContent>
            <w:tc>
              <w:tcPr>
                <w:tcW w:w="567" w:type="dxa"/>
                <w:shd w:val="clear" w:color="auto" w:fill="FFFFFF" w:themeFill="background1"/>
              </w:tcPr>
              <w:p w:rsidR="00AA375B" w:rsidRPr="005B099B" w:rsidRDefault="00AA375B" w:rsidP="00AA375B">
                <w:pPr>
                  <w:spacing w:before="40" w:line="240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A375B" w:rsidRPr="005B099B" w:rsidTr="006100EB">
        <w:tc>
          <w:tcPr>
            <w:tcW w:w="9209" w:type="dxa"/>
            <w:gridSpan w:val="7"/>
            <w:shd w:val="clear" w:color="auto" w:fill="D9D9D9"/>
          </w:tcPr>
          <w:p w:rsidR="00AA375B" w:rsidRPr="005B099B" w:rsidRDefault="00AA375B" w:rsidP="00AA375B">
            <w:pPr>
              <w:numPr>
                <w:ilvl w:val="0"/>
                <w:numId w:val="10"/>
              </w:numPr>
              <w:spacing w:before="40" w:line="240" w:lineRule="auto"/>
              <w:ind w:left="454" w:hanging="236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Osoba pracująca w organizacji pozarządowej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859246779"/>
          </w:sdtPr>
          <w:sdtContent>
            <w:tc>
              <w:tcPr>
                <w:tcW w:w="567" w:type="dxa"/>
                <w:shd w:val="clear" w:color="auto" w:fill="FFFFFF" w:themeFill="background1"/>
              </w:tcPr>
              <w:p w:rsidR="00AA375B" w:rsidRPr="005B099B" w:rsidRDefault="00AA375B" w:rsidP="00AA375B">
                <w:pPr>
                  <w:spacing w:before="40" w:line="240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A375B" w:rsidRPr="005B099B" w:rsidTr="006100EB">
        <w:tc>
          <w:tcPr>
            <w:tcW w:w="9209" w:type="dxa"/>
            <w:gridSpan w:val="7"/>
            <w:shd w:val="clear" w:color="auto" w:fill="D9D9D9"/>
          </w:tcPr>
          <w:p w:rsidR="00AA375B" w:rsidRPr="005B099B" w:rsidRDefault="00AA375B" w:rsidP="00AA375B">
            <w:pPr>
              <w:numPr>
                <w:ilvl w:val="0"/>
                <w:numId w:val="10"/>
              </w:numPr>
              <w:spacing w:before="40" w:line="240" w:lineRule="auto"/>
              <w:ind w:left="454" w:hanging="236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Osoba prowadząca działalność na własny rachunek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960560214"/>
          </w:sdtPr>
          <w:sdtContent>
            <w:tc>
              <w:tcPr>
                <w:tcW w:w="567" w:type="dxa"/>
                <w:shd w:val="clear" w:color="auto" w:fill="FFFFFF" w:themeFill="background1"/>
              </w:tcPr>
              <w:p w:rsidR="00AA375B" w:rsidRPr="005B099B" w:rsidRDefault="00AA375B" w:rsidP="00AA375B">
                <w:pPr>
                  <w:spacing w:before="40" w:line="240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A375B" w:rsidRPr="005B099B" w:rsidTr="006100EB">
        <w:tc>
          <w:tcPr>
            <w:tcW w:w="9209" w:type="dxa"/>
            <w:gridSpan w:val="7"/>
            <w:shd w:val="clear" w:color="auto" w:fill="D9D9D9"/>
          </w:tcPr>
          <w:p w:rsidR="00AA375B" w:rsidRPr="005B099B" w:rsidRDefault="00AA375B" w:rsidP="00AA375B">
            <w:pPr>
              <w:numPr>
                <w:ilvl w:val="0"/>
                <w:numId w:val="10"/>
              </w:numPr>
              <w:spacing w:before="40" w:line="240" w:lineRule="auto"/>
              <w:ind w:left="454" w:hanging="236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Osoba pracująca w dużym przedsiębiorstwie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017150403"/>
          </w:sdtPr>
          <w:sdtContent>
            <w:tc>
              <w:tcPr>
                <w:tcW w:w="567" w:type="dxa"/>
                <w:shd w:val="clear" w:color="auto" w:fill="FFFFFF" w:themeFill="background1"/>
              </w:tcPr>
              <w:p w:rsidR="00AA375B" w:rsidRPr="005B099B" w:rsidRDefault="00AA375B" w:rsidP="00AA375B">
                <w:pPr>
                  <w:spacing w:before="40" w:line="240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A375B" w:rsidRPr="005B099B" w:rsidTr="006100EB">
        <w:tc>
          <w:tcPr>
            <w:tcW w:w="9209" w:type="dxa"/>
            <w:gridSpan w:val="7"/>
            <w:shd w:val="clear" w:color="auto" w:fill="D9D9D9"/>
          </w:tcPr>
          <w:p w:rsidR="00AA375B" w:rsidRPr="005B099B" w:rsidRDefault="00AA375B" w:rsidP="00AA375B">
            <w:pPr>
              <w:numPr>
                <w:ilvl w:val="0"/>
                <w:numId w:val="10"/>
              </w:numPr>
              <w:spacing w:before="40" w:line="240" w:lineRule="auto"/>
              <w:ind w:left="454" w:hanging="236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Inne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530606381"/>
          </w:sdtPr>
          <w:sdtContent>
            <w:tc>
              <w:tcPr>
                <w:tcW w:w="567" w:type="dxa"/>
                <w:shd w:val="clear" w:color="auto" w:fill="FFFFFF" w:themeFill="background1"/>
              </w:tcPr>
              <w:p w:rsidR="00AA375B" w:rsidRPr="005B099B" w:rsidRDefault="00AA375B" w:rsidP="00AA375B">
                <w:pPr>
                  <w:spacing w:before="40" w:line="240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08F" w:rsidRPr="005B099B" w:rsidTr="004D71A6">
        <w:tc>
          <w:tcPr>
            <w:tcW w:w="9776" w:type="dxa"/>
            <w:gridSpan w:val="8"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b/>
                <w:sz w:val="24"/>
                <w:szCs w:val="24"/>
              </w:rPr>
              <w:t>Wykonywany zawód</w:t>
            </w:r>
          </w:p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Zaznacz właściwą kratkę z poniższych kategorii</w:t>
            </w:r>
          </w:p>
        </w:tc>
      </w:tr>
      <w:tr w:rsidR="007C408F" w:rsidRPr="005B099B" w:rsidTr="004D71A6">
        <w:tc>
          <w:tcPr>
            <w:tcW w:w="9209" w:type="dxa"/>
            <w:gridSpan w:val="7"/>
            <w:shd w:val="clear" w:color="auto" w:fill="D9D9D9"/>
          </w:tcPr>
          <w:p w:rsidR="007C408F" w:rsidRPr="005B099B" w:rsidRDefault="00FA7974" w:rsidP="00BB7961">
            <w:pPr>
              <w:numPr>
                <w:ilvl w:val="0"/>
                <w:numId w:val="10"/>
              </w:numPr>
              <w:spacing w:before="40" w:line="240" w:lineRule="auto"/>
              <w:ind w:left="454" w:hanging="236"/>
              <w:rPr>
                <w:rFonts w:asciiTheme="majorHAnsi" w:hAnsiTheme="majorHAnsi" w:cstheme="majorHAnsi"/>
                <w:sz w:val="24"/>
                <w:szCs w:val="24"/>
              </w:rPr>
            </w:pPr>
            <w:r w:rsidRPr="00FA7974">
              <w:rPr>
                <w:rFonts w:asciiTheme="majorHAnsi" w:hAnsiTheme="majorHAnsi" w:cstheme="majorHAnsi"/>
                <w:sz w:val="24"/>
                <w:szCs w:val="24"/>
              </w:rPr>
              <w:t>Instruktor praktycznej nauki zawodu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935319985"/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7C408F" w:rsidRPr="005B099B" w:rsidRDefault="004D71A6" w:rsidP="00BB7961">
                <w:pPr>
                  <w:spacing w:before="40" w:line="240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08F" w:rsidRPr="005B099B" w:rsidTr="004D71A6">
        <w:tc>
          <w:tcPr>
            <w:tcW w:w="9209" w:type="dxa"/>
            <w:gridSpan w:val="7"/>
            <w:shd w:val="clear" w:color="auto" w:fill="D9D9D9"/>
          </w:tcPr>
          <w:p w:rsidR="007C408F" w:rsidRPr="005B099B" w:rsidRDefault="00FA7974" w:rsidP="00BB7961">
            <w:pPr>
              <w:numPr>
                <w:ilvl w:val="0"/>
                <w:numId w:val="10"/>
              </w:numPr>
              <w:spacing w:before="40" w:line="240" w:lineRule="auto"/>
              <w:ind w:left="454" w:hanging="236"/>
              <w:rPr>
                <w:rFonts w:asciiTheme="majorHAnsi" w:hAnsiTheme="majorHAnsi" w:cstheme="majorHAnsi"/>
                <w:sz w:val="24"/>
                <w:szCs w:val="24"/>
              </w:rPr>
            </w:pPr>
            <w:r w:rsidRPr="00FA7974">
              <w:rPr>
                <w:rFonts w:asciiTheme="majorHAnsi" w:hAnsiTheme="majorHAnsi" w:cstheme="majorHAnsi"/>
                <w:sz w:val="24"/>
                <w:szCs w:val="24"/>
              </w:rPr>
              <w:t>Nauczyciel kształcenia ogólnego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834334270"/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7C408F" w:rsidRPr="005B099B" w:rsidRDefault="004D71A6" w:rsidP="00BB7961">
                <w:pPr>
                  <w:spacing w:before="40" w:line="240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08F" w:rsidRPr="005B099B" w:rsidTr="004D71A6">
        <w:tc>
          <w:tcPr>
            <w:tcW w:w="9209" w:type="dxa"/>
            <w:gridSpan w:val="7"/>
            <w:shd w:val="clear" w:color="auto" w:fill="D9D9D9"/>
          </w:tcPr>
          <w:p w:rsidR="007C408F" w:rsidRPr="005B099B" w:rsidRDefault="00FA7974" w:rsidP="00BB7961">
            <w:pPr>
              <w:numPr>
                <w:ilvl w:val="0"/>
                <w:numId w:val="10"/>
              </w:numPr>
              <w:spacing w:before="40" w:line="240" w:lineRule="auto"/>
              <w:ind w:left="454" w:hanging="236"/>
              <w:rPr>
                <w:rFonts w:asciiTheme="majorHAnsi" w:hAnsiTheme="majorHAnsi" w:cstheme="majorHAnsi"/>
                <w:sz w:val="24"/>
                <w:szCs w:val="24"/>
              </w:rPr>
            </w:pPr>
            <w:r w:rsidRPr="00FA7974">
              <w:rPr>
                <w:rFonts w:asciiTheme="majorHAnsi" w:hAnsiTheme="majorHAnsi" w:cstheme="majorHAnsi"/>
                <w:sz w:val="24"/>
                <w:szCs w:val="24"/>
              </w:rPr>
              <w:t>Nauczyciel wychowania przedszkolnego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453994635"/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7C408F" w:rsidRPr="005B099B" w:rsidRDefault="004D71A6" w:rsidP="00BB7961">
                <w:pPr>
                  <w:spacing w:before="40" w:line="240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08F" w:rsidRPr="005B099B" w:rsidTr="004D71A6">
        <w:tc>
          <w:tcPr>
            <w:tcW w:w="9209" w:type="dxa"/>
            <w:gridSpan w:val="7"/>
            <w:shd w:val="clear" w:color="auto" w:fill="D9D9D9"/>
          </w:tcPr>
          <w:p w:rsidR="007C408F" w:rsidRPr="005B099B" w:rsidRDefault="00FA7974" w:rsidP="00BB7961">
            <w:pPr>
              <w:numPr>
                <w:ilvl w:val="0"/>
                <w:numId w:val="10"/>
              </w:numPr>
              <w:spacing w:before="40" w:line="240" w:lineRule="auto"/>
              <w:ind w:left="454" w:hanging="236"/>
              <w:rPr>
                <w:rFonts w:asciiTheme="majorHAnsi" w:hAnsiTheme="majorHAnsi" w:cstheme="majorHAnsi"/>
                <w:sz w:val="24"/>
                <w:szCs w:val="24"/>
              </w:rPr>
            </w:pPr>
            <w:r w:rsidRPr="00FA7974">
              <w:rPr>
                <w:rFonts w:asciiTheme="majorHAnsi" w:hAnsiTheme="majorHAnsi" w:cstheme="majorHAnsi"/>
                <w:sz w:val="24"/>
                <w:szCs w:val="24"/>
              </w:rPr>
              <w:t>Nauczyciel kształcenia zawodowego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41873060"/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7C408F" w:rsidRPr="005B099B" w:rsidRDefault="004D71A6" w:rsidP="00BB7961">
                <w:pPr>
                  <w:spacing w:before="40" w:line="240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08F" w:rsidRPr="005B099B" w:rsidTr="004D71A6">
        <w:tc>
          <w:tcPr>
            <w:tcW w:w="9209" w:type="dxa"/>
            <w:gridSpan w:val="7"/>
            <w:shd w:val="clear" w:color="auto" w:fill="D9D9D9"/>
          </w:tcPr>
          <w:p w:rsidR="007C408F" w:rsidRPr="005B099B" w:rsidRDefault="00FA7974" w:rsidP="00BB7961">
            <w:pPr>
              <w:numPr>
                <w:ilvl w:val="0"/>
                <w:numId w:val="10"/>
              </w:numPr>
              <w:spacing w:before="40" w:line="240" w:lineRule="auto"/>
              <w:ind w:left="454" w:hanging="236"/>
              <w:rPr>
                <w:rFonts w:asciiTheme="majorHAnsi" w:hAnsiTheme="majorHAnsi" w:cstheme="majorHAnsi"/>
                <w:sz w:val="24"/>
                <w:szCs w:val="24"/>
              </w:rPr>
            </w:pPr>
            <w:r w:rsidRPr="00FA7974">
              <w:rPr>
                <w:rFonts w:asciiTheme="majorHAnsi" w:hAnsiTheme="majorHAnsi" w:cstheme="majorHAnsi"/>
                <w:sz w:val="24"/>
                <w:szCs w:val="24"/>
              </w:rPr>
              <w:t>Pracownik instytucji systemu ochrony zdrowia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2098546294"/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7C408F" w:rsidRPr="005B099B" w:rsidRDefault="004D71A6" w:rsidP="00BB7961">
                <w:pPr>
                  <w:spacing w:before="40" w:line="240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08F" w:rsidRPr="005B099B" w:rsidTr="004D71A6">
        <w:tc>
          <w:tcPr>
            <w:tcW w:w="9209" w:type="dxa"/>
            <w:gridSpan w:val="7"/>
            <w:shd w:val="clear" w:color="auto" w:fill="D9D9D9"/>
          </w:tcPr>
          <w:p w:rsidR="007C408F" w:rsidRPr="005B099B" w:rsidRDefault="00FA7974" w:rsidP="00BB7961">
            <w:pPr>
              <w:numPr>
                <w:ilvl w:val="0"/>
                <w:numId w:val="10"/>
              </w:numPr>
              <w:spacing w:before="40" w:line="240" w:lineRule="auto"/>
              <w:ind w:left="454" w:hanging="236"/>
              <w:rPr>
                <w:rFonts w:asciiTheme="majorHAnsi" w:hAnsiTheme="majorHAnsi" w:cstheme="majorHAnsi"/>
                <w:sz w:val="24"/>
                <w:szCs w:val="24"/>
              </w:rPr>
            </w:pPr>
            <w:r w:rsidRPr="00FA7974">
              <w:rPr>
                <w:rFonts w:asciiTheme="majorHAnsi" w:hAnsiTheme="majorHAnsi" w:cstheme="majorHAnsi"/>
                <w:sz w:val="24"/>
                <w:szCs w:val="24"/>
              </w:rPr>
              <w:t>Kluczowy pracownik instytucji pomocy i integracji społecznej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514573470"/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7C408F" w:rsidRPr="005B099B" w:rsidRDefault="004D71A6" w:rsidP="00BB7961">
                <w:pPr>
                  <w:spacing w:before="40" w:line="240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08F" w:rsidRPr="005B099B" w:rsidTr="004D71A6">
        <w:tc>
          <w:tcPr>
            <w:tcW w:w="9209" w:type="dxa"/>
            <w:gridSpan w:val="7"/>
            <w:shd w:val="clear" w:color="auto" w:fill="D9D9D9"/>
          </w:tcPr>
          <w:p w:rsidR="007C408F" w:rsidRPr="005B099B" w:rsidRDefault="002D5819" w:rsidP="00BB7961">
            <w:pPr>
              <w:numPr>
                <w:ilvl w:val="0"/>
                <w:numId w:val="10"/>
              </w:numPr>
              <w:spacing w:before="40" w:line="240" w:lineRule="auto"/>
              <w:ind w:left="454" w:hanging="236"/>
              <w:rPr>
                <w:rFonts w:asciiTheme="majorHAnsi" w:hAnsiTheme="majorHAnsi" w:cstheme="majorHAnsi"/>
                <w:sz w:val="24"/>
                <w:szCs w:val="24"/>
              </w:rPr>
            </w:pPr>
            <w:r w:rsidRPr="002D5819">
              <w:rPr>
                <w:rFonts w:asciiTheme="majorHAnsi" w:hAnsiTheme="majorHAnsi" w:cstheme="majorHAnsi"/>
                <w:sz w:val="24"/>
                <w:szCs w:val="24"/>
              </w:rPr>
              <w:t>Pracownik instytucji rynku pracy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416622584"/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7C408F" w:rsidRPr="005B099B" w:rsidRDefault="004D71A6" w:rsidP="00BB7961">
                <w:pPr>
                  <w:spacing w:before="40" w:line="240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08F" w:rsidRPr="005B099B" w:rsidTr="004D71A6">
        <w:tc>
          <w:tcPr>
            <w:tcW w:w="9209" w:type="dxa"/>
            <w:gridSpan w:val="7"/>
            <w:shd w:val="clear" w:color="auto" w:fill="D9D9D9"/>
          </w:tcPr>
          <w:p w:rsidR="007C408F" w:rsidRPr="005B099B" w:rsidRDefault="00FA7974" w:rsidP="00BB7961">
            <w:pPr>
              <w:numPr>
                <w:ilvl w:val="0"/>
                <w:numId w:val="10"/>
              </w:numPr>
              <w:spacing w:before="40" w:line="240" w:lineRule="auto"/>
              <w:ind w:left="454" w:hanging="236"/>
              <w:rPr>
                <w:rFonts w:asciiTheme="majorHAnsi" w:hAnsiTheme="majorHAnsi" w:cstheme="majorHAnsi"/>
                <w:sz w:val="24"/>
                <w:szCs w:val="24"/>
              </w:rPr>
            </w:pPr>
            <w:r w:rsidRPr="00FA7974">
              <w:rPr>
                <w:rFonts w:asciiTheme="majorHAnsi" w:hAnsiTheme="majorHAnsi" w:cstheme="majorHAnsi"/>
                <w:sz w:val="24"/>
                <w:szCs w:val="24"/>
              </w:rPr>
              <w:t>Pracownik instytucji szkolnictwa wyższego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860190403"/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7C408F" w:rsidRPr="005B099B" w:rsidRDefault="004D71A6" w:rsidP="00BB7961">
                <w:pPr>
                  <w:spacing w:before="40" w:line="240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08F" w:rsidRPr="005B099B" w:rsidTr="004D71A6">
        <w:tc>
          <w:tcPr>
            <w:tcW w:w="9209" w:type="dxa"/>
            <w:gridSpan w:val="7"/>
            <w:shd w:val="clear" w:color="auto" w:fill="D9D9D9"/>
          </w:tcPr>
          <w:p w:rsidR="007C408F" w:rsidRPr="005B099B" w:rsidRDefault="00FA7974" w:rsidP="00BB7961">
            <w:pPr>
              <w:numPr>
                <w:ilvl w:val="0"/>
                <w:numId w:val="10"/>
              </w:numPr>
              <w:spacing w:before="40" w:line="240" w:lineRule="auto"/>
              <w:ind w:left="454" w:hanging="236"/>
              <w:rPr>
                <w:rFonts w:asciiTheme="majorHAnsi" w:hAnsiTheme="majorHAnsi" w:cstheme="majorHAnsi"/>
                <w:sz w:val="24"/>
                <w:szCs w:val="24"/>
              </w:rPr>
            </w:pPr>
            <w:r w:rsidRPr="00FA7974">
              <w:rPr>
                <w:rFonts w:asciiTheme="majorHAnsi" w:hAnsiTheme="majorHAnsi" w:cstheme="majorHAnsi"/>
                <w:sz w:val="24"/>
                <w:szCs w:val="24"/>
              </w:rPr>
              <w:t>Pracownik instytucji systemu wspierania rodziny i pieczy zastępczej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433360074"/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7C408F" w:rsidRPr="005B099B" w:rsidRDefault="004D71A6" w:rsidP="00BB7961">
                <w:pPr>
                  <w:spacing w:before="40" w:line="240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08F" w:rsidRPr="005B099B" w:rsidTr="004D71A6">
        <w:tc>
          <w:tcPr>
            <w:tcW w:w="9209" w:type="dxa"/>
            <w:gridSpan w:val="7"/>
            <w:shd w:val="clear" w:color="auto" w:fill="D9D9D9"/>
          </w:tcPr>
          <w:p w:rsidR="007C408F" w:rsidRPr="005B099B" w:rsidRDefault="00FA7974" w:rsidP="00BB7961">
            <w:pPr>
              <w:numPr>
                <w:ilvl w:val="0"/>
                <w:numId w:val="10"/>
              </w:numPr>
              <w:spacing w:before="40" w:line="240" w:lineRule="auto"/>
              <w:ind w:left="454" w:hanging="236"/>
              <w:rPr>
                <w:rFonts w:asciiTheme="majorHAnsi" w:hAnsiTheme="majorHAnsi" w:cstheme="majorHAnsi"/>
                <w:sz w:val="24"/>
                <w:szCs w:val="24"/>
              </w:rPr>
            </w:pPr>
            <w:r w:rsidRPr="00FA7974">
              <w:rPr>
                <w:rFonts w:asciiTheme="majorHAnsi" w:hAnsiTheme="majorHAnsi" w:cstheme="majorHAnsi"/>
                <w:sz w:val="24"/>
                <w:szCs w:val="24"/>
              </w:rPr>
              <w:t>Pracownik ośrodka wsparcia ekonomii społecznej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046722269"/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7C408F" w:rsidRPr="005B099B" w:rsidRDefault="004D71A6" w:rsidP="00BB7961">
                <w:pPr>
                  <w:spacing w:before="40" w:line="240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08F" w:rsidRPr="005B099B" w:rsidTr="004D71A6">
        <w:tc>
          <w:tcPr>
            <w:tcW w:w="9209" w:type="dxa"/>
            <w:gridSpan w:val="7"/>
            <w:shd w:val="clear" w:color="auto" w:fill="D9D9D9"/>
          </w:tcPr>
          <w:p w:rsidR="007C408F" w:rsidRPr="005B099B" w:rsidRDefault="00FA7974" w:rsidP="00BB7961">
            <w:pPr>
              <w:numPr>
                <w:ilvl w:val="0"/>
                <w:numId w:val="10"/>
              </w:numPr>
              <w:spacing w:before="40" w:line="240" w:lineRule="auto"/>
              <w:ind w:left="454" w:hanging="236"/>
              <w:rPr>
                <w:rFonts w:asciiTheme="majorHAnsi" w:hAnsiTheme="majorHAnsi" w:cstheme="majorHAnsi"/>
                <w:sz w:val="24"/>
                <w:szCs w:val="24"/>
              </w:rPr>
            </w:pPr>
            <w:r w:rsidRPr="00FA7974">
              <w:rPr>
                <w:rFonts w:asciiTheme="majorHAnsi" w:hAnsiTheme="majorHAnsi" w:cstheme="majorHAnsi"/>
                <w:sz w:val="24"/>
                <w:szCs w:val="24"/>
              </w:rPr>
              <w:t>Pracownik poradni psychologiczno-pedagogicznej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810709746"/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7C408F" w:rsidRPr="005B099B" w:rsidRDefault="004D71A6" w:rsidP="00BB7961">
                <w:pPr>
                  <w:spacing w:before="40" w:line="240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08F" w:rsidRPr="005B099B" w:rsidTr="004D71A6">
        <w:tc>
          <w:tcPr>
            <w:tcW w:w="9209" w:type="dxa"/>
            <w:gridSpan w:val="7"/>
            <w:shd w:val="clear" w:color="auto" w:fill="D9D9D9"/>
          </w:tcPr>
          <w:p w:rsidR="007C408F" w:rsidRPr="005B099B" w:rsidRDefault="00FA7974" w:rsidP="00BB7961">
            <w:pPr>
              <w:numPr>
                <w:ilvl w:val="0"/>
                <w:numId w:val="10"/>
              </w:numPr>
              <w:spacing w:before="40" w:line="240" w:lineRule="auto"/>
              <w:ind w:left="454" w:hanging="236"/>
              <w:rPr>
                <w:rFonts w:asciiTheme="majorHAnsi" w:hAnsiTheme="majorHAnsi" w:cstheme="majorHAnsi"/>
                <w:sz w:val="24"/>
                <w:szCs w:val="24"/>
              </w:rPr>
            </w:pPr>
            <w:r w:rsidRPr="00FA7974">
              <w:rPr>
                <w:rFonts w:asciiTheme="majorHAnsi" w:hAnsiTheme="majorHAnsi" w:cstheme="majorHAnsi"/>
                <w:sz w:val="24"/>
                <w:szCs w:val="24"/>
              </w:rPr>
              <w:t>Rolnik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258256215"/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7C408F" w:rsidRPr="005B099B" w:rsidRDefault="004D71A6" w:rsidP="00BB7961">
                <w:pPr>
                  <w:spacing w:before="40" w:line="240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08F" w:rsidRPr="005B099B" w:rsidTr="004D71A6">
        <w:tc>
          <w:tcPr>
            <w:tcW w:w="9209" w:type="dxa"/>
            <w:gridSpan w:val="7"/>
            <w:shd w:val="clear" w:color="auto" w:fill="D9D9D9"/>
          </w:tcPr>
          <w:p w:rsidR="007C408F" w:rsidRPr="005B099B" w:rsidRDefault="00FA7974" w:rsidP="00BB7961">
            <w:pPr>
              <w:numPr>
                <w:ilvl w:val="0"/>
                <w:numId w:val="10"/>
              </w:numPr>
              <w:spacing w:before="40" w:line="240" w:lineRule="auto"/>
              <w:ind w:left="454" w:hanging="236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Inny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692441410"/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:rsidR="007C408F" w:rsidRPr="005B099B" w:rsidRDefault="004D71A6" w:rsidP="00BB7961">
                <w:pPr>
                  <w:spacing w:before="40" w:line="240" w:lineRule="auto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08F" w:rsidRPr="005B099B" w:rsidTr="00BB7961">
        <w:tc>
          <w:tcPr>
            <w:tcW w:w="5240" w:type="dxa"/>
            <w:gridSpan w:val="2"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b/>
                <w:sz w:val="24"/>
                <w:szCs w:val="24"/>
              </w:rPr>
              <w:t>Zatrudniony w:</w:t>
            </w:r>
          </w:p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Należy podać nazwę przedsiębiorstwa / instytucji, w</w:t>
            </w:r>
            <w:r w:rsidR="00BB7961" w:rsidRPr="005B099B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której uczestnik jest zatrudniony</w:t>
            </w:r>
          </w:p>
        </w:tc>
        <w:tc>
          <w:tcPr>
            <w:tcW w:w="4536" w:type="dxa"/>
            <w:gridSpan w:val="6"/>
            <w:shd w:val="clear" w:color="auto" w:fill="FFFFFF" w:themeFill="background1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C408F" w:rsidRPr="005B099B" w:rsidTr="004D71A6">
        <w:tc>
          <w:tcPr>
            <w:tcW w:w="9776" w:type="dxa"/>
            <w:gridSpan w:val="8"/>
            <w:shd w:val="clear" w:color="auto" w:fill="A6A6A6" w:themeFill="background1" w:themeFillShade="A6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b/>
                <w:sz w:val="24"/>
                <w:szCs w:val="24"/>
              </w:rPr>
              <w:t>STATUS UCZESTNIKA PROJEKTU W CHWILI PRZYSTĄPIENIA DO PROJEKTU</w:t>
            </w:r>
          </w:p>
        </w:tc>
      </w:tr>
      <w:tr w:rsidR="007C408F" w:rsidRPr="005B099B" w:rsidTr="007A3A90">
        <w:tc>
          <w:tcPr>
            <w:tcW w:w="6516" w:type="dxa"/>
            <w:gridSpan w:val="3"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Osoba należąca do mniejszości narodowej lub etnicznej, migrant, osoba obcego pochodzenia.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7C408F" w:rsidRPr="005B099B" w:rsidRDefault="004D7F86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798910229"/>
              </w:sdtPr>
              <w:sdtContent>
                <w:r w:rsidR="00BB7961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408F" w:rsidRPr="005B099B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  <w:r w:rsidR="00BB7961" w:rsidRPr="005B099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325853220"/>
              </w:sdtPr>
              <w:sdtContent>
                <w:r w:rsidR="00BB7961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408F" w:rsidRPr="005B099B">
              <w:rPr>
                <w:rFonts w:asciiTheme="majorHAnsi" w:hAnsiTheme="majorHAnsi" w:cstheme="majorHAnsi"/>
                <w:sz w:val="24"/>
                <w:szCs w:val="24"/>
              </w:rPr>
              <w:t>Nie</w:t>
            </w:r>
          </w:p>
          <w:p w:rsidR="007C408F" w:rsidRPr="005B099B" w:rsidRDefault="004D7F86" w:rsidP="00BB7961">
            <w:pPr>
              <w:spacing w:before="40" w:line="240" w:lineRule="auto"/>
              <w:ind w:left="317" w:hanging="317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826590615"/>
              </w:sdtPr>
              <w:sdtContent>
                <w:r w:rsidR="00BB7961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408F" w:rsidRPr="005B099B">
              <w:rPr>
                <w:rFonts w:asciiTheme="majorHAnsi" w:hAnsiTheme="majorHAnsi" w:cstheme="majorHAnsi"/>
                <w:sz w:val="24"/>
                <w:szCs w:val="24"/>
              </w:rPr>
              <w:t>Odmowa podania informacji</w:t>
            </w:r>
          </w:p>
        </w:tc>
      </w:tr>
      <w:tr w:rsidR="007C408F" w:rsidRPr="005B099B" w:rsidTr="007A3A90">
        <w:tc>
          <w:tcPr>
            <w:tcW w:w="6516" w:type="dxa"/>
            <w:gridSpan w:val="3"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Osoba bezdomna lub dotknięta wykluczeniem z dostępu do mieszkań.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7C408F" w:rsidRPr="005B099B" w:rsidRDefault="004D7F86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334969096"/>
              </w:sdtPr>
              <w:sdtContent>
                <w:r w:rsidR="00BB7961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408F" w:rsidRPr="005B099B">
              <w:rPr>
                <w:rFonts w:asciiTheme="majorHAnsi" w:hAnsiTheme="majorHAnsi" w:cstheme="majorHAnsi"/>
                <w:sz w:val="24"/>
                <w:szCs w:val="24"/>
              </w:rPr>
              <w:t>Tak</w:t>
            </w:r>
            <w:r w:rsidR="00BB7961" w:rsidRPr="005B099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135296520"/>
              </w:sdtPr>
              <w:sdtContent>
                <w:r w:rsidR="00BB7961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408F" w:rsidRPr="005B099B">
              <w:rPr>
                <w:rFonts w:asciiTheme="majorHAnsi" w:hAnsiTheme="majorHAnsi" w:cstheme="majorHAnsi"/>
                <w:sz w:val="24"/>
                <w:szCs w:val="24"/>
              </w:rPr>
              <w:t>Nie</w:t>
            </w:r>
          </w:p>
        </w:tc>
      </w:tr>
      <w:tr w:rsidR="007C408F" w:rsidRPr="005B099B" w:rsidTr="007A3A90">
        <w:tc>
          <w:tcPr>
            <w:tcW w:w="6516" w:type="dxa"/>
            <w:gridSpan w:val="3"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Osoba z niepełnosprawnościami.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BB7961" w:rsidRPr="005B099B" w:rsidRDefault="004D7F86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62660470"/>
              </w:sdtPr>
              <w:sdtContent>
                <w:r w:rsidR="00BB7961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B7961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Tak</w:t>
            </w:r>
            <w:r w:rsidR="00BB7961" w:rsidRPr="005B099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41306212"/>
              </w:sdtPr>
              <w:sdtContent>
                <w:r w:rsidR="00BB7961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B7961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Nie</w:t>
            </w:r>
          </w:p>
          <w:p w:rsidR="007C408F" w:rsidRPr="005B099B" w:rsidRDefault="004D7F86" w:rsidP="00BB7961">
            <w:pPr>
              <w:spacing w:before="40" w:line="240" w:lineRule="auto"/>
              <w:ind w:left="317" w:hanging="317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822117756"/>
              </w:sdtPr>
              <w:sdtContent>
                <w:r w:rsidR="00BB7961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B7961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Odmowa podania informacji</w:t>
            </w:r>
          </w:p>
        </w:tc>
      </w:tr>
      <w:tr w:rsidR="007C408F" w:rsidRPr="005B099B" w:rsidTr="007A3A90">
        <w:tc>
          <w:tcPr>
            <w:tcW w:w="6516" w:type="dxa"/>
            <w:gridSpan w:val="3"/>
            <w:shd w:val="clear" w:color="auto" w:fill="D9D9D9" w:themeFill="background1" w:themeFillShade="D9"/>
            <w:vAlign w:val="center"/>
          </w:tcPr>
          <w:p w:rsidR="007C408F" w:rsidRPr="005B099B" w:rsidRDefault="007C408F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Osoba w innej niekorzystnej sytuacji społecznej (</w:t>
            </w:r>
            <w:r w:rsidRPr="005B099B">
              <w:rPr>
                <w:rFonts w:asciiTheme="majorHAnsi" w:hAnsiTheme="majorHAnsi" w:cstheme="majorHAnsi"/>
                <w:i/>
                <w:sz w:val="24"/>
                <w:szCs w:val="24"/>
              </w:rPr>
              <w:t>innej niż wymienione powyżej</w:t>
            </w:r>
            <w:r w:rsidRPr="005B099B">
              <w:rPr>
                <w:rFonts w:asciiTheme="majorHAnsi" w:hAnsiTheme="majorHAnsi" w:cstheme="majorHAnsi"/>
                <w:sz w:val="24"/>
                <w:szCs w:val="24"/>
              </w:rPr>
              <w:t>).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BB7961" w:rsidRPr="005B099B" w:rsidRDefault="004D7F86" w:rsidP="00BB7961">
            <w:pPr>
              <w:spacing w:before="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79936500"/>
              </w:sdtPr>
              <w:sdtContent>
                <w:r w:rsidR="00BB7961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B7961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Tak</w:t>
            </w:r>
            <w:r w:rsidR="00BB7961" w:rsidRPr="005B099B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808621640"/>
              </w:sdtPr>
              <w:sdtContent>
                <w:r w:rsidR="00BB7961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B7961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Nie</w:t>
            </w:r>
          </w:p>
          <w:p w:rsidR="007C408F" w:rsidRPr="005B099B" w:rsidRDefault="004D7F86" w:rsidP="00BB7961">
            <w:pPr>
              <w:spacing w:before="40" w:line="240" w:lineRule="auto"/>
              <w:ind w:left="317" w:hanging="317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447223072"/>
              </w:sdtPr>
              <w:sdtContent>
                <w:r w:rsidR="00BB7961" w:rsidRPr="005B09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B7961" w:rsidRPr="005B099B">
              <w:rPr>
                <w:rFonts w:asciiTheme="majorHAnsi" w:hAnsiTheme="majorHAnsi" w:cstheme="majorHAnsi"/>
                <w:sz w:val="24"/>
                <w:szCs w:val="24"/>
              </w:rPr>
              <w:t xml:space="preserve"> Odmowa podania informacji</w:t>
            </w:r>
          </w:p>
        </w:tc>
      </w:tr>
    </w:tbl>
    <w:p w:rsidR="007C408F" w:rsidRPr="005B099B" w:rsidRDefault="007C408F" w:rsidP="007C408F">
      <w:pPr>
        <w:rPr>
          <w:rFonts w:asciiTheme="majorHAnsi" w:hAnsiTheme="majorHAnsi" w:cstheme="majorHAnsi"/>
          <w:sz w:val="24"/>
          <w:szCs w:val="24"/>
        </w:rPr>
      </w:pPr>
    </w:p>
    <w:p w:rsidR="006833D8" w:rsidRDefault="006833D8" w:rsidP="007C408F">
      <w:pPr>
        <w:rPr>
          <w:rFonts w:asciiTheme="majorHAnsi" w:hAnsiTheme="majorHAnsi" w:cstheme="majorHAnsi"/>
          <w:sz w:val="24"/>
          <w:szCs w:val="24"/>
        </w:rPr>
      </w:pPr>
    </w:p>
    <w:p w:rsidR="007A3A90" w:rsidRPr="007A3A90" w:rsidRDefault="007A3A90" w:rsidP="007C408F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1560"/>
        <w:gridCol w:w="4110"/>
      </w:tblGrid>
      <w:tr w:rsidR="00BB7961" w:rsidRPr="005B099B" w:rsidTr="00BB7961">
        <w:tc>
          <w:tcPr>
            <w:tcW w:w="3969" w:type="dxa"/>
            <w:tcBorders>
              <w:top w:val="dashed" w:sz="4" w:space="0" w:color="auto"/>
            </w:tcBorders>
          </w:tcPr>
          <w:p w:rsidR="00BB7961" w:rsidRPr="005B099B" w:rsidRDefault="00BB7961" w:rsidP="006C2218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i/>
                <w:sz w:val="24"/>
                <w:szCs w:val="24"/>
              </w:rPr>
              <w:t>miejsce, data</w:t>
            </w:r>
          </w:p>
        </w:tc>
        <w:tc>
          <w:tcPr>
            <w:tcW w:w="1560" w:type="dxa"/>
          </w:tcPr>
          <w:p w:rsidR="00BB7961" w:rsidRPr="005B099B" w:rsidRDefault="00BB7961" w:rsidP="006C2218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ashed" w:sz="4" w:space="0" w:color="auto"/>
            </w:tcBorders>
          </w:tcPr>
          <w:p w:rsidR="00BB7961" w:rsidRPr="005B099B" w:rsidRDefault="00BB7961" w:rsidP="006C2218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5B099B">
              <w:rPr>
                <w:rFonts w:asciiTheme="majorHAnsi" w:hAnsiTheme="majorHAnsi" w:cstheme="majorHAnsi"/>
                <w:i/>
                <w:sz w:val="24"/>
                <w:szCs w:val="24"/>
              </w:rPr>
              <w:t>czytelny podpis</w:t>
            </w:r>
          </w:p>
        </w:tc>
      </w:tr>
    </w:tbl>
    <w:p w:rsidR="007C408F" w:rsidRPr="005B099B" w:rsidRDefault="00BB7961" w:rsidP="00BB7961">
      <w:pPr>
        <w:tabs>
          <w:tab w:val="left" w:pos="3769"/>
        </w:tabs>
        <w:rPr>
          <w:rFonts w:asciiTheme="majorHAnsi" w:hAnsiTheme="majorHAnsi" w:cstheme="majorHAnsi"/>
          <w:sz w:val="24"/>
          <w:szCs w:val="24"/>
        </w:rPr>
      </w:pPr>
      <w:r w:rsidRPr="005B099B">
        <w:rPr>
          <w:rFonts w:asciiTheme="majorHAnsi" w:hAnsiTheme="majorHAnsi" w:cstheme="majorHAnsi"/>
          <w:sz w:val="24"/>
          <w:szCs w:val="24"/>
        </w:rPr>
        <w:tab/>
      </w:r>
    </w:p>
    <w:p w:rsidR="007C408F" w:rsidRPr="005B099B" w:rsidRDefault="00D65AB0" w:rsidP="007C408F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Ja niżej podpisany/a</w:t>
      </w:r>
      <w:r w:rsidR="007C408F" w:rsidRPr="005B099B">
        <w:rPr>
          <w:rFonts w:asciiTheme="majorHAnsi" w:hAnsiTheme="majorHAnsi" w:cstheme="majorHAnsi"/>
          <w:b/>
          <w:sz w:val="24"/>
          <w:szCs w:val="24"/>
        </w:rPr>
        <w:t>:</w:t>
      </w:r>
    </w:p>
    <w:p w:rsidR="007C408F" w:rsidRPr="005B099B" w:rsidRDefault="0014453A" w:rsidP="007A3A90">
      <w:pPr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 w:cstheme="majorHAnsi"/>
          <w:sz w:val="24"/>
          <w:szCs w:val="24"/>
          <w:lang w:val="cs-CZ"/>
        </w:rPr>
      </w:pPr>
      <w:r>
        <w:rPr>
          <w:rFonts w:asciiTheme="majorHAnsi" w:hAnsiTheme="majorHAnsi" w:cstheme="majorHAnsi"/>
          <w:sz w:val="24"/>
          <w:szCs w:val="24"/>
          <w:lang w:val="cs-CZ"/>
        </w:rPr>
        <w:t xml:space="preserve">Wyrażam zgodę na udział w </w:t>
      </w:r>
      <w:r w:rsidR="007C408F" w:rsidRPr="005B099B">
        <w:rPr>
          <w:rFonts w:asciiTheme="majorHAnsi" w:hAnsiTheme="majorHAnsi" w:cstheme="majorHAnsi"/>
          <w:sz w:val="24"/>
          <w:szCs w:val="24"/>
          <w:lang w:val="cs-CZ"/>
        </w:rPr>
        <w:t>projekcie</w:t>
      </w:r>
      <w:r>
        <w:rPr>
          <w:rFonts w:asciiTheme="majorHAnsi" w:hAnsiTheme="majorHAnsi" w:cstheme="majorHAnsi"/>
          <w:sz w:val="24"/>
          <w:szCs w:val="24"/>
          <w:lang w:val="cs-CZ"/>
        </w:rPr>
        <w:t xml:space="preserve"> „Familijne LOWE“ realizowanym w ramach Osi Priorytetowej II Działania 2.14</w:t>
      </w:r>
      <w:r w:rsidR="00193A4D">
        <w:rPr>
          <w:rFonts w:asciiTheme="majorHAnsi" w:hAnsiTheme="majorHAnsi" w:cstheme="majorHAnsi"/>
          <w:sz w:val="24"/>
          <w:szCs w:val="24"/>
          <w:lang w:val="cs-CZ"/>
        </w:rPr>
        <w:t xml:space="preserve"> Programu Operacyjnego Wiedza Edukacja Rozwój orazoświadczam, że zapoznałam/-łem się z </w:t>
      </w:r>
      <w:r w:rsidR="00193A4D" w:rsidRPr="00D61771">
        <w:rPr>
          <w:rFonts w:asciiTheme="majorHAnsi" w:hAnsiTheme="majorHAnsi" w:cstheme="majorHAnsi"/>
          <w:i/>
          <w:sz w:val="24"/>
          <w:szCs w:val="24"/>
          <w:lang w:val="cs-CZ"/>
        </w:rPr>
        <w:t xml:space="preserve">Regulaminem </w:t>
      </w:r>
      <w:r w:rsidR="00637D05">
        <w:rPr>
          <w:rFonts w:asciiTheme="majorHAnsi" w:hAnsiTheme="majorHAnsi" w:cstheme="majorHAnsi"/>
          <w:i/>
          <w:sz w:val="24"/>
          <w:szCs w:val="24"/>
          <w:lang w:val="cs-CZ"/>
        </w:rPr>
        <w:t>rekrutacji</w:t>
      </w:r>
      <w:r w:rsidR="00D61771" w:rsidRPr="00D61771">
        <w:rPr>
          <w:rFonts w:asciiTheme="majorHAnsi" w:hAnsiTheme="majorHAnsi" w:cstheme="majorHAnsi"/>
          <w:i/>
          <w:sz w:val="24"/>
          <w:szCs w:val="24"/>
          <w:lang w:val="cs-CZ"/>
        </w:rPr>
        <w:t xml:space="preserve"> i uczestnictwa odbiorców Lokalnych Ośrodków Wiedzy i Edukacji w ramach projektu „Familijne LOWE“</w:t>
      </w:r>
      <w:r w:rsidR="00D61771">
        <w:rPr>
          <w:rFonts w:asciiTheme="majorHAnsi" w:hAnsiTheme="majorHAnsi" w:cstheme="majorHAnsi"/>
          <w:sz w:val="24"/>
          <w:szCs w:val="24"/>
          <w:lang w:val="cs-CZ"/>
        </w:rPr>
        <w:t xml:space="preserve"> i akceptuję jego postanowienia.</w:t>
      </w:r>
    </w:p>
    <w:p w:rsidR="007C408F" w:rsidRPr="005B099B" w:rsidRDefault="007C408F" w:rsidP="007A3A90">
      <w:pPr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 w:cstheme="majorHAnsi"/>
          <w:sz w:val="24"/>
          <w:szCs w:val="24"/>
          <w:lang w:val="cs-CZ"/>
        </w:rPr>
      </w:pPr>
      <w:r w:rsidRPr="005B099B">
        <w:rPr>
          <w:rFonts w:asciiTheme="majorHAnsi" w:hAnsiTheme="majorHAnsi" w:cstheme="majorHAnsi"/>
          <w:sz w:val="24"/>
          <w:szCs w:val="24"/>
          <w:lang w:val="cs-CZ"/>
        </w:rPr>
        <w:t>Oświadczam, że spełniam kryteria kwalifikowalności, uprawniające mnie do udziału w</w:t>
      </w:r>
      <w:r w:rsidR="00C05986" w:rsidRPr="005B099B">
        <w:rPr>
          <w:rFonts w:asciiTheme="majorHAnsi" w:hAnsiTheme="majorHAnsi" w:cstheme="majorHAnsi"/>
          <w:sz w:val="24"/>
          <w:szCs w:val="24"/>
          <w:lang w:val="cs-CZ"/>
        </w:rPr>
        <w:t> </w:t>
      </w:r>
      <w:r w:rsidRPr="005B099B">
        <w:rPr>
          <w:rFonts w:asciiTheme="majorHAnsi" w:hAnsiTheme="majorHAnsi" w:cstheme="majorHAnsi"/>
          <w:sz w:val="24"/>
          <w:szCs w:val="24"/>
          <w:lang w:val="cs-CZ"/>
        </w:rPr>
        <w:t>projekcie:</w:t>
      </w:r>
    </w:p>
    <w:p w:rsidR="007C408F" w:rsidRPr="005B099B" w:rsidRDefault="007C408F" w:rsidP="00AA375B">
      <w:pPr>
        <w:pStyle w:val="Akapitzlist"/>
        <w:numPr>
          <w:ilvl w:val="0"/>
          <w:numId w:val="14"/>
        </w:numPr>
        <w:spacing w:after="40"/>
        <w:rPr>
          <w:rFonts w:asciiTheme="majorHAnsi" w:hAnsiTheme="majorHAnsi" w:cstheme="majorHAnsi"/>
          <w:sz w:val="24"/>
          <w:szCs w:val="24"/>
          <w:lang w:val="cs-CZ"/>
        </w:rPr>
      </w:pPr>
      <w:r w:rsidRPr="005B099B">
        <w:rPr>
          <w:rFonts w:asciiTheme="majorHAnsi" w:hAnsiTheme="majorHAnsi" w:cstheme="majorHAnsi"/>
          <w:sz w:val="24"/>
          <w:szCs w:val="24"/>
          <w:lang w:val="cs-CZ"/>
        </w:rPr>
        <w:t>Jestem osobą pełnoletnią.</w:t>
      </w:r>
    </w:p>
    <w:p w:rsidR="00CF6EF7" w:rsidRPr="005B099B" w:rsidRDefault="00235481" w:rsidP="00AA375B">
      <w:pPr>
        <w:pStyle w:val="Akapitzlist"/>
        <w:numPr>
          <w:ilvl w:val="0"/>
          <w:numId w:val="14"/>
        </w:numPr>
        <w:spacing w:after="40"/>
        <w:rPr>
          <w:rFonts w:asciiTheme="majorHAnsi" w:hAnsiTheme="majorHAnsi" w:cstheme="majorHAnsi"/>
          <w:sz w:val="24"/>
          <w:szCs w:val="24"/>
          <w:lang w:val="cs-CZ"/>
        </w:rPr>
      </w:pPr>
      <w:r w:rsidRPr="005B099B">
        <w:rPr>
          <w:rFonts w:asciiTheme="majorHAnsi" w:hAnsiTheme="majorHAnsi" w:cstheme="majorHAnsi"/>
          <w:sz w:val="24"/>
          <w:szCs w:val="24"/>
          <w:lang w:val="cs-CZ"/>
        </w:rPr>
        <w:t>N</w:t>
      </w:r>
      <w:r w:rsidR="00CF6EF7" w:rsidRPr="005B099B">
        <w:rPr>
          <w:rFonts w:asciiTheme="majorHAnsi" w:hAnsiTheme="majorHAnsi" w:cstheme="majorHAnsi"/>
          <w:sz w:val="24"/>
          <w:szCs w:val="24"/>
          <w:lang w:val="cs-CZ"/>
        </w:rPr>
        <w:t xml:space="preserve">ależę </w:t>
      </w:r>
      <w:r w:rsidR="00FC5FD4">
        <w:rPr>
          <w:rFonts w:asciiTheme="majorHAnsi" w:hAnsiTheme="majorHAnsi" w:cstheme="majorHAnsi"/>
          <w:sz w:val="24"/>
          <w:szCs w:val="24"/>
          <w:lang w:val="cs-CZ"/>
        </w:rPr>
        <w:t xml:space="preserve">przynajmniej </w:t>
      </w:r>
      <w:r w:rsidR="00CF6EF7" w:rsidRPr="005B099B">
        <w:rPr>
          <w:rFonts w:asciiTheme="majorHAnsi" w:hAnsiTheme="majorHAnsi" w:cstheme="majorHAnsi"/>
          <w:sz w:val="24"/>
          <w:szCs w:val="24"/>
          <w:lang w:val="cs-CZ"/>
        </w:rPr>
        <w:t>do jednej z następujących grup</w:t>
      </w:r>
      <w:r w:rsidR="00AA375B" w:rsidRPr="00D61771">
        <w:rPr>
          <w:rFonts w:asciiTheme="majorHAnsi" w:hAnsiTheme="majorHAnsi" w:cstheme="majorHAnsi"/>
          <w:b/>
          <w:sz w:val="24"/>
          <w:szCs w:val="24"/>
          <w:lang w:val="cs-CZ"/>
        </w:rPr>
        <w:t>(proszę zaznaczyć do której)</w:t>
      </w:r>
      <w:r w:rsidR="00CF6EF7" w:rsidRPr="005B099B">
        <w:rPr>
          <w:rFonts w:asciiTheme="majorHAnsi" w:hAnsiTheme="majorHAnsi" w:cstheme="majorHAnsi"/>
          <w:sz w:val="24"/>
          <w:szCs w:val="24"/>
          <w:lang w:val="cs-CZ"/>
        </w:rPr>
        <w:t>:</w:t>
      </w:r>
    </w:p>
    <w:p w:rsidR="00AA375B" w:rsidRPr="005B099B" w:rsidRDefault="00AA375B" w:rsidP="00AA375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127"/>
        <w:rPr>
          <w:rFonts w:asciiTheme="majorHAnsi" w:hAnsiTheme="majorHAnsi" w:cstheme="majorHAnsi"/>
          <w:sz w:val="24"/>
          <w:szCs w:val="24"/>
        </w:rPr>
      </w:pPr>
      <w:r w:rsidRPr="005B099B">
        <w:rPr>
          <w:rFonts w:asciiTheme="majorHAnsi" w:hAnsiTheme="majorHAnsi" w:cstheme="majorHAnsi"/>
          <w:sz w:val="24"/>
          <w:szCs w:val="24"/>
        </w:rPr>
        <w:t>rodzice lub opiekunowie dzieci realizujących obowiązek szkolny;</w:t>
      </w:r>
    </w:p>
    <w:p w:rsidR="00AA375B" w:rsidRPr="005B099B" w:rsidRDefault="00AA375B" w:rsidP="00AA375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127"/>
        <w:rPr>
          <w:rFonts w:asciiTheme="majorHAnsi" w:hAnsiTheme="majorHAnsi" w:cstheme="majorHAnsi"/>
          <w:sz w:val="24"/>
          <w:szCs w:val="24"/>
        </w:rPr>
      </w:pPr>
      <w:r w:rsidRPr="005B099B">
        <w:rPr>
          <w:rFonts w:asciiTheme="majorHAnsi" w:hAnsiTheme="majorHAnsi" w:cstheme="majorHAnsi"/>
          <w:sz w:val="24"/>
          <w:szCs w:val="24"/>
        </w:rPr>
        <w:t>osoby dorosłe mające utrudniony dostęp do form edukacji osób dorosłych;</w:t>
      </w:r>
    </w:p>
    <w:p w:rsidR="00AA375B" w:rsidRPr="005B099B" w:rsidRDefault="00AA375B" w:rsidP="0023548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Theme="majorHAnsi" w:hAnsiTheme="majorHAnsi" w:cstheme="majorHAnsi"/>
          <w:sz w:val="24"/>
          <w:szCs w:val="24"/>
        </w:rPr>
      </w:pPr>
      <w:r w:rsidRPr="005B099B">
        <w:rPr>
          <w:rFonts w:asciiTheme="majorHAnsi" w:hAnsiTheme="majorHAnsi" w:cstheme="majorHAnsi"/>
          <w:sz w:val="24"/>
          <w:szCs w:val="24"/>
        </w:rPr>
        <w:t>osoby dorosłe mające niski poziom wykształcenia lub wykształcenie wymagające aktualizacji (co najwyżej zasadnicze zawodowe lub wykształcenie średnie i po</w:t>
      </w:r>
      <w:r w:rsidR="00FC5FD4">
        <w:rPr>
          <w:rFonts w:asciiTheme="majorHAnsi" w:hAnsiTheme="majorHAnsi" w:cstheme="majorHAnsi"/>
          <w:sz w:val="24"/>
          <w:szCs w:val="24"/>
        </w:rPr>
        <w:t>licealne zdobyte w dalszej przeszłości</w:t>
      </w:r>
      <w:r w:rsidRPr="005B099B">
        <w:rPr>
          <w:rFonts w:asciiTheme="majorHAnsi" w:hAnsiTheme="majorHAnsi" w:cstheme="majorHAnsi"/>
          <w:sz w:val="24"/>
          <w:szCs w:val="24"/>
        </w:rPr>
        <w:t>);</w:t>
      </w:r>
    </w:p>
    <w:p w:rsidR="00AA375B" w:rsidRPr="005B099B" w:rsidRDefault="00AA375B" w:rsidP="00AA375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127"/>
        <w:rPr>
          <w:rFonts w:asciiTheme="majorHAnsi" w:hAnsiTheme="majorHAnsi" w:cstheme="majorHAnsi"/>
          <w:sz w:val="24"/>
          <w:szCs w:val="24"/>
        </w:rPr>
      </w:pPr>
      <w:r w:rsidRPr="005B099B">
        <w:rPr>
          <w:rFonts w:asciiTheme="majorHAnsi" w:hAnsiTheme="majorHAnsi" w:cstheme="majorHAnsi"/>
          <w:sz w:val="24"/>
          <w:szCs w:val="24"/>
        </w:rPr>
        <w:t>osoby dorosłe związane z rolnictwem;</w:t>
      </w:r>
    </w:p>
    <w:p w:rsidR="00AA375B" w:rsidRPr="005B099B" w:rsidRDefault="00AA375B" w:rsidP="00AA375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127"/>
        <w:rPr>
          <w:rFonts w:asciiTheme="majorHAnsi" w:hAnsiTheme="majorHAnsi" w:cstheme="majorHAnsi"/>
          <w:sz w:val="24"/>
          <w:szCs w:val="24"/>
        </w:rPr>
      </w:pPr>
      <w:r w:rsidRPr="005B099B">
        <w:rPr>
          <w:rFonts w:asciiTheme="majorHAnsi" w:hAnsiTheme="majorHAnsi" w:cstheme="majorHAnsi"/>
          <w:sz w:val="24"/>
          <w:szCs w:val="24"/>
        </w:rPr>
        <w:t>osoby dorosłe nieaktywne zawodowo lub bezrobotne;</w:t>
      </w:r>
    </w:p>
    <w:p w:rsidR="00AA375B" w:rsidRPr="005B099B" w:rsidRDefault="00AA375B" w:rsidP="00AA375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127"/>
        <w:rPr>
          <w:rFonts w:asciiTheme="majorHAnsi" w:hAnsiTheme="majorHAnsi" w:cstheme="majorHAnsi"/>
          <w:sz w:val="24"/>
          <w:szCs w:val="24"/>
        </w:rPr>
      </w:pPr>
      <w:r w:rsidRPr="005B099B">
        <w:rPr>
          <w:rFonts w:asciiTheme="majorHAnsi" w:hAnsiTheme="majorHAnsi" w:cstheme="majorHAnsi"/>
          <w:sz w:val="24"/>
          <w:szCs w:val="24"/>
        </w:rPr>
        <w:t>osoby dorosłe podlegające formom pomocy społecznej i wsparcia rodziny;</w:t>
      </w:r>
    </w:p>
    <w:p w:rsidR="00AA375B" w:rsidRPr="005B099B" w:rsidRDefault="00AA375B" w:rsidP="00AA375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127"/>
        <w:rPr>
          <w:rFonts w:asciiTheme="majorHAnsi" w:hAnsiTheme="majorHAnsi" w:cstheme="majorHAnsi"/>
          <w:sz w:val="24"/>
          <w:szCs w:val="24"/>
        </w:rPr>
      </w:pPr>
      <w:r w:rsidRPr="005B099B">
        <w:rPr>
          <w:rFonts w:asciiTheme="majorHAnsi" w:hAnsiTheme="majorHAnsi" w:cstheme="majorHAnsi"/>
          <w:sz w:val="24"/>
          <w:szCs w:val="24"/>
        </w:rPr>
        <w:t>osoby dorosłe w wieku 45+</w:t>
      </w:r>
      <w:r w:rsidR="00FC5FD4">
        <w:rPr>
          <w:rFonts w:asciiTheme="majorHAnsi" w:hAnsiTheme="majorHAnsi" w:cstheme="majorHAnsi"/>
          <w:sz w:val="24"/>
          <w:szCs w:val="24"/>
        </w:rPr>
        <w:t>.</w:t>
      </w:r>
    </w:p>
    <w:p w:rsidR="007C408F" w:rsidRPr="005B099B" w:rsidRDefault="00235481" w:rsidP="00AA375B">
      <w:pPr>
        <w:pStyle w:val="Akapitzlist"/>
        <w:numPr>
          <w:ilvl w:val="0"/>
          <w:numId w:val="14"/>
        </w:numPr>
        <w:spacing w:after="40"/>
        <w:rPr>
          <w:rFonts w:asciiTheme="majorHAnsi" w:hAnsiTheme="majorHAnsi" w:cstheme="majorHAnsi"/>
          <w:sz w:val="24"/>
          <w:szCs w:val="24"/>
          <w:lang w:val="cs-CZ"/>
        </w:rPr>
      </w:pPr>
      <w:r w:rsidRPr="005B099B">
        <w:rPr>
          <w:rFonts w:asciiTheme="majorHAnsi" w:hAnsiTheme="majorHAnsi" w:cstheme="majorHAnsi"/>
          <w:sz w:val="24"/>
          <w:szCs w:val="24"/>
          <w:lang w:val="cs-CZ"/>
        </w:rPr>
        <w:t>Mieszkam na</w:t>
      </w:r>
      <w:r w:rsidR="007C408F" w:rsidRPr="005B099B">
        <w:rPr>
          <w:rFonts w:asciiTheme="majorHAnsi" w:hAnsiTheme="majorHAnsi" w:cstheme="majorHAnsi"/>
          <w:sz w:val="24"/>
          <w:szCs w:val="24"/>
          <w:lang w:val="cs-CZ"/>
        </w:rPr>
        <w:t xml:space="preserve"> teren</w:t>
      </w:r>
      <w:r w:rsidRPr="005B099B">
        <w:rPr>
          <w:rFonts w:asciiTheme="majorHAnsi" w:hAnsiTheme="majorHAnsi" w:cstheme="majorHAnsi"/>
          <w:sz w:val="24"/>
          <w:szCs w:val="24"/>
          <w:lang w:val="cs-CZ"/>
        </w:rPr>
        <w:t>ie</w:t>
      </w:r>
      <w:r w:rsidR="007C408F" w:rsidRPr="005B099B">
        <w:rPr>
          <w:rFonts w:asciiTheme="majorHAnsi" w:hAnsiTheme="majorHAnsi" w:cstheme="majorHAnsi"/>
          <w:sz w:val="24"/>
          <w:szCs w:val="24"/>
          <w:lang w:val="cs-CZ"/>
        </w:rPr>
        <w:t xml:space="preserve"> działania ośrodka </w:t>
      </w:r>
      <w:r w:rsidR="00FC5FD4">
        <w:rPr>
          <w:rFonts w:asciiTheme="majorHAnsi" w:hAnsiTheme="majorHAnsi" w:cstheme="majorHAnsi"/>
          <w:sz w:val="24"/>
          <w:szCs w:val="24"/>
          <w:lang w:val="cs-CZ"/>
        </w:rPr>
        <w:t>LOWE</w:t>
      </w:r>
      <w:r w:rsidR="007C408F" w:rsidRPr="005B099B">
        <w:rPr>
          <w:rFonts w:asciiTheme="majorHAnsi" w:hAnsiTheme="majorHAnsi" w:cstheme="majorHAnsi"/>
          <w:sz w:val="24"/>
          <w:szCs w:val="24"/>
          <w:lang w:val="cs-CZ"/>
        </w:rPr>
        <w:t>, do którego aplikuję.</w:t>
      </w:r>
    </w:p>
    <w:p w:rsidR="007C408F" w:rsidRPr="005B099B" w:rsidRDefault="007C408F" w:rsidP="007A3A90">
      <w:pPr>
        <w:pStyle w:val="Akapitzlist"/>
        <w:numPr>
          <w:ilvl w:val="0"/>
          <w:numId w:val="14"/>
        </w:numPr>
        <w:spacing w:after="0"/>
        <w:ind w:left="1792" w:hanging="357"/>
        <w:rPr>
          <w:rFonts w:asciiTheme="majorHAnsi" w:hAnsiTheme="majorHAnsi" w:cstheme="majorHAnsi"/>
          <w:sz w:val="24"/>
          <w:szCs w:val="24"/>
          <w:lang w:val="cs-CZ"/>
        </w:rPr>
      </w:pPr>
      <w:r w:rsidRPr="005B099B">
        <w:rPr>
          <w:rFonts w:asciiTheme="majorHAnsi" w:hAnsiTheme="majorHAnsi" w:cstheme="majorHAnsi"/>
          <w:sz w:val="24"/>
          <w:szCs w:val="24"/>
          <w:lang w:val="cs-CZ"/>
        </w:rPr>
        <w:t xml:space="preserve">Jestem zainteresowany/a udziałem w zajęciach oferowanych przez ośrodek </w:t>
      </w:r>
      <w:r w:rsidR="00FC5FD4">
        <w:rPr>
          <w:rFonts w:asciiTheme="majorHAnsi" w:hAnsiTheme="majorHAnsi" w:cstheme="majorHAnsi"/>
          <w:sz w:val="24"/>
          <w:szCs w:val="24"/>
          <w:lang w:val="cs-CZ"/>
        </w:rPr>
        <w:t>LOWE</w:t>
      </w:r>
      <w:r w:rsidRPr="005B099B">
        <w:rPr>
          <w:rFonts w:asciiTheme="majorHAnsi" w:hAnsiTheme="majorHAnsi" w:cstheme="majorHAnsi"/>
          <w:sz w:val="24"/>
          <w:szCs w:val="24"/>
          <w:lang w:val="cs-CZ"/>
        </w:rPr>
        <w:t>.</w:t>
      </w:r>
    </w:p>
    <w:p w:rsidR="00FC5FD4" w:rsidRDefault="00FC5FD4" w:rsidP="007A3A90">
      <w:pPr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 w:cstheme="majorHAnsi"/>
          <w:sz w:val="24"/>
          <w:szCs w:val="24"/>
          <w:lang w:val="cs-CZ"/>
        </w:rPr>
      </w:pPr>
      <w:r w:rsidRPr="00FC5FD4">
        <w:rPr>
          <w:rFonts w:asciiTheme="majorHAnsi" w:hAnsiTheme="majorHAnsi" w:cstheme="majorHAnsi"/>
          <w:sz w:val="24"/>
          <w:szCs w:val="24"/>
          <w:lang w:val="cs-CZ"/>
        </w:rPr>
        <w:t>Oświadczam, że zostałem poinformowany</w:t>
      </w:r>
      <w:r w:rsidR="00D65AB0">
        <w:rPr>
          <w:rFonts w:asciiTheme="majorHAnsi" w:hAnsiTheme="majorHAnsi" w:cstheme="majorHAnsi"/>
          <w:sz w:val="24"/>
          <w:szCs w:val="24"/>
          <w:lang w:val="cs-CZ"/>
        </w:rPr>
        <w:t>/a</w:t>
      </w:r>
      <w:r w:rsidRPr="00FC5FD4">
        <w:rPr>
          <w:rFonts w:asciiTheme="majorHAnsi" w:hAnsiTheme="majorHAnsi" w:cstheme="majorHAnsi"/>
          <w:sz w:val="24"/>
          <w:szCs w:val="24"/>
          <w:lang w:val="cs-CZ"/>
        </w:rPr>
        <w:t xml:space="preserve"> o współfinansowaniu projektu przez Unię Europejską w ramach środków Europejskiego Funduszu Społecznego.</w:t>
      </w:r>
    </w:p>
    <w:p w:rsidR="0082516F" w:rsidRDefault="0082516F" w:rsidP="007A3A90">
      <w:pPr>
        <w:numPr>
          <w:ilvl w:val="0"/>
          <w:numId w:val="1"/>
        </w:numPr>
        <w:spacing w:after="0"/>
        <w:ind w:left="714" w:hanging="357"/>
        <w:jc w:val="both"/>
        <w:rPr>
          <w:rFonts w:asciiTheme="majorHAnsi" w:hAnsiTheme="majorHAnsi" w:cstheme="majorHAnsi"/>
          <w:sz w:val="24"/>
          <w:szCs w:val="24"/>
          <w:lang w:val="cs-CZ"/>
        </w:rPr>
      </w:pPr>
      <w:r>
        <w:rPr>
          <w:rFonts w:asciiTheme="majorHAnsi" w:hAnsiTheme="majorHAnsi" w:cstheme="majorHAnsi"/>
          <w:sz w:val="24"/>
          <w:szCs w:val="24"/>
          <w:lang w:val="cs-CZ"/>
        </w:rPr>
        <w:t>Zobowiązuję się do:</w:t>
      </w:r>
    </w:p>
    <w:p w:rsidR="0082516F" w:rsidRDefault="0082516F" w:rsidP="007A3A90">
      <w:pPr>
        <w:pStyle w:val="Akapitzlist"/>
        <w:numPr>
          <w:ilvl w:val="0"/>
          <w:numId w:val="14"/>
        </w:numPr>
        <w:spacing w:after="0" w:line="276" w:lineRule="auto"/>
        <w:ind w:left="1792" w:hanging="357"/>
        <w:rPr>
          <w:rFonts w:asciiTheme="majorHAnsi" w:hAnsiTheme="majorHAnsi" w:cstheme="majorHAnsi"/>
          <w:sz w:val="24"/>
          <w:szCs w:val="24"/>
          <w:lang w:val="cs-CZ"/>
        </w:rPr>
      </w:pPr>
      <w:r>
        <w:rPr>
          <w:rFonts w:asciiTheme="majorHAnsi" w:hAnsiTheme="majorHAnsi" w:cstheme="majorHAnsi"/>
          <w:sz w:val="24"/>
          <w:szCs w:val="24"/>
          <w:lang w:val="cs-CZ"/>
        </w:rPr>
        <w:t xml:space="preserve">uczestnictwa w wymiarze co najmniej 80% czasu szkolenia/ </w:t>
      </w:r>
      <w:r w:rsidR="0067317E">
        <w:rPr>
          <w:rFonts w:asciiTheme="majorHAnsi" w:hAnsiTheme="majorHAnsi" w:cstheme="majorHAnsi"/>
          <w:sz w:val="24"/>
          <w:szCs w:val="24"/>
          <w:lang w:val="cs-CZ"/>
        </w:rPr>
        <w:t>warsztatu lub</w:t>
      </w:r>
      <w:r>
        <w:rPr>
          <w:rFonts w:asciiTheme="majorHAnsi" w:hAnsiTheme="majorHAnsi" w:cstheme="majorHAnsi"/>
          <w:sz w:val="24"/>
          <w:szCs w:val="24"/>
          <w:lang w:val="cs-CZ"/>
        </w:rPr>
        <w:t xml:space="preserve"> innej formy wsparcia;</w:t>
      </w:r>
    </w:p>
    <w:p w:rsidR="0082516F" w:rsidRDefault="0082516F" w:rsidP="007A3A90">
      <w:pPr>
        <w:pStyle w:val="Akapitzlist"/>
        <w:numPr>
          <w:ilvl w:val="0"/>
          <w:numId w:val="14"/>
        </w:numPr>
        <w:spacing w:after="0" w:line="276" w:lineRule="auto"/>
        <w:ind w:left="1792" w:hanging="357"/>
        <w:rPr>
          <w:rFonts w:asciiTheme="majorHAnsi" w:hAnsiTheme="majorHAnsi" w:cstheme="majorHAnsi"/>
          <w:sz w:val="24"/>
          <w:szCs w:val="24"/>
          <w:lang w:val="cs-CZ"/>
        </w:rPr>
      </w:pPr>
      <w:r>
        <w:rPr>
          <w:rFonts w:asciiTheme="majorHAnsi" w:hAnsiTheme="majorHAnsi" w:cstheme="majorHAnsi"/>
          <w:sz w:val="24"/>
          <w:szCs w:val="24"/>
          <w:lang w:val="cs-CZ"/>
        </w:rPr>
        <w:t>podpisywania listy obecności na szkoleniu</w:t>
      </w:r>
      <w:r w:rsidR="0067317E">
        <w:rPr>
          <w:rFonts w:asciiTheme="majorHAnsi" w:hAnsiTheme="majorHAnsi" w:cstheme="majorHAnsi"/>
          <w:sz w:val="24"/>
          <w:szCs w:val="24"/>
          <w:lang w:val="cs-CZ"/>
        </w:rPr>
        <w:t>/ warsztacie/ lub</w:t>
      </w:r>
      <w:r>
        <w:rPr>
          <w:rFonts w:asciiTheme="majorHAnsi" w:hAnsiTheme="majorHAnsi" w:cstheme="majorHAnsi"/>
          <w:sz w:val="24"/>
          <w:szCs w:val="24"/>
          <w:lang w:val="cs-CZ"/>
        </w:rPr>
        <w:t xml:space="preserve"> innej formie wsparcia oraz dokumentów poświadczających odbiór </w:t>
      </w:r>
      <w:r w:rsidR="0093392A">
        <w:rPr>
          <w:rFonts w:asciiTheme="majorHAnsi" w:hAnsiTheme="majorHAnsi" w:cstheme="majorHAnsi"/>
          <w:sz w:val="24"/>
          <w:szCs w:val="24"/>
          <w:lang w:val="cs-CZ"/>
        </w:rPr>
        <w:t xml:space="preserve">materiałów szkoleniowych*, wyżywienia*, zaświadczenia* o ukończeniu szkolenia/ </w:t>
      </w:r>
      <w:r w:rsidR="0067317E">
        <w:rPr>
          <w:rFonts w:asciiTheme="majorHAnsi" w:hAnsiTheme="majorHAnsi" w:cstheme="majorHAnsi"/>
          <w:sz w:val="24"/>
          <w:szCs w:val="24"/>
          <w:lang w:val="cs-CZ"/>
        </w:rPr>
        <w:t>warsztatu</w:t>
      </w:r>
      <w:r w:rsidR="0093392A">
        <w:rPr>
          <w:rFonts w:asciiTheme="majorHAnsi" w:hAnsiTheme="majorHAnsi" w:cstheme="majorHAnsi"/>
          <w:sz w:val="24"/>
          <w:szCs w:val="24"/>
          <w:lang w:val="cs-CZ"/>
        </w:rPr>
        <w:t xml:space="preserve"> itp. (*jeśli dotyczy);</w:t>
      </w:r>
    </w:p>
    <w:p w:rsidR="0093392A" w:rsidRDefault="0093392A" w:rsidP="007A3A90">
      <w:pPr>
        <w:pStyle w:val="Akapitzlist"/>
        <w:numPr>
          <w:ilvl w:val="0"/>
          <w:numId w:val="14"/>
        </w:numPr>
        <w:spacing w:after="0" w:line="276" w:lineRule="auto"/>
        <w:ind w:left="1792" w:hanging="357"/>
        <w:rPr>
          <w:rFonts w:asciiTheme="majorHAnsi" w:hAnsiTheme="majorHAnsi" w:cstheme="majorHAnsi"/>
          <w:sz w:val="24"/>
          <w:szCs w:val="24"/>
          <w:lang w:val="cs-CZ"/>
        </w:rPr>
      </w:pPr>
      <w:r>
        <w:rPr>
          <w:rFonts w:asciiTheme="majorHAnsi" w:hAnsiTheme="majorHAnsi" w:cstheme="majorHAnsi"/>
          <w:sz w:val="24"/>
          <w:szCs w:val="24"/>
          <w:lang w:val="cs-CZ"/>
        </w:rPr>
        <w:t>wypełniania testów wiedzy oraz ankiet ewaluacyjnych w trakcie uczestnictwa w projekcie;</w:t>
      </w:r>
    </w:p>
    <w:p w:rsidR="007C408F" w:rsidRPr="006833D8" w:rsidRDefault="0093392A" w:rsidP="007A3A90">
      <w:pPr>
        <w:pStyle w:val="Akapitzlist"/>
        <w:numPr>
          <w:ilvl w:val="0"/>
          <w:numId w:val="14"/>
        </w:numPr>
        <w:spacing w:after="0" w:line="276" w:lineRule="auto"/>
        <w:ind w:left="1792" w:hanging="357"/>
        <w:rPr>
          <w:rFonts w:asciiTheme="majorHAnsi" w:hAnsiTheme="majorHAnsi" w:cstheme="majorHAnsi"/>
          <w:sz w:val="24"/>
          <w:szCs w:val="24"/>
          <w:lang w:val="cs-CZ"/>
        </w:rPr>
      </w:pPr>
      <w:r>
        <w:rPr>
          <w:rFonts w:asciiTheme="majorHAnsi" w:hAnsiTheme="majorHAnsi" w:cstheme="majorHAnsi"/>
          <w:sz w:val="24"/>
          <w:szCs w:val="24"/>
          <w:lang w:val="cs-CZ"/>
        </w:rPr>
        <w:t>udziału w badaniu ewaluacyjnym przeprowadzanym dla potrzeb monitorowania Europejskiego Funduszu Społecznego</w:t>
      </w:r>
      <w:r w:rsidRPr="006833D8">
        <w:rPr>
          <w:rFonts w:asciiTheme="majorHAnsi" w:hAnsiTheme="majorHAnsi" w:cstheme="majorHAnsi"/>
          <w:sz w:val="24"/>
          <w:szCs w:val="24"/>
          <w:lang w:val="cs-CZ"/>
        </w:rPr>
        <w:t>.</w:t>
      </w:r>
    </w:p>
    <w:p w:rsidR="007C4F93" w:rsidRPr="007C4F93" w:rsidRDefault="007C4F93" w:rsidP="007A3A90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Theme="majorHAnsi" w:hAnsiTheme="majorHAnsi" w:cstheme="majorHAnsi"/>
          <w:sz w:val="24"/>
          <w:szCs w:val="24"/>
          <w:lang w:val="cs-CZ"/>
        </w:rPr>
      </w:pPr>
      <w:r w:rsidRPr="007C4F93">
        <w:rPr>
          <w:rFonts w:asciiTheme="majorHAnsi" w:hAnsiTheme="majorHAnsi" w:cstheme="majorHAnsi"/>
          <w:sz w:val="24"/>
          <w:szCs w:val="24"/>
          <w:lang w:val="cs-CZ"/>
        </w:rPr>
        <w:t>Zostałem/am poinformowany/a, o możliwości odmowy podania danych wrażliwych, tj. przynależności do mniejszości narodowej lub etnicznej, faktu bycia migrantem, osobą obcego pochodzenia, pozostającą w niekorzystnej sytuacji społecznej oraz dotyczących stanu zdrowia.</w:t>
      </w:r>
    </w:p>
    <w:p w:rsidR="007C4F93" w:rsidRPr="007C4F93" w:rsidRDefault="007C4F93" w:rsidP="007A3A90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Theme="majorHAnsi" w:hAnsiTheme="majorHAnsi" w:cstheme="majorHAnsi"/>
          <w:sz w:val="24"/>
          <w:szCs w:val="24"/>
          <w:lang w:val="cs-CZ"/>
        </w:rPr>
      </w:pPr>
      <w:r w:rsidRPr="007A3A90">
        <w:rPr>
          <w:rFonts w:asciiTheme="majorHAnsi" w:hAnsiTheme="majorHAnsi" w:cstheme="majorHAnsi"/>
          <w:sz w:val="24"/>
          <w:szCs w:val="24"/>
          <w:lang w:val="cs-CZ"/>
        </w:rPr>
        <w:t>W przypadku niezakwalifikowania się do udziału w Projekcie nie będę wnosił/a żadnych zastrzeżeń ani roszczeń.</w:t>
      </w:r>
    </w:p>
    <w:p w:rsidR="007C4F93" w:rsidRDefault="007A3A90" w:rsidP="007A3A90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Theme="majorHAnsi" w:hAnsiTheme="majorHAnsi" w:cstheme="majorHAnsi"/>
          <w:sz w:val="24"/>
          <w:szCs w:val="24"/>
          <w:lang w:val="cs-CZ"/>
        </w:rPr>
      </w:pPr>
      <w:r w:rsidRPr="007A3A90">
        <w:rPr>
          <w:rFonts w:asciiTheme="majorHAnsi" w:hAnsiTheme="majorHAnsi" w:cstheme="majorHAnsi"/>
          <w:sz w:val="24"/>
          <w:szCs w:val="24"/>
          <w:lang w:val="cs-CZ"/>
        </w:rPr>
        <w:t>W przypadku zakwalifikowania się do Projektu zobowiązuję się do niezwłocznego informowania o wszelkich zmianach dotyczących podanych danych, o ile one wystąpią w trakcie trwania Projektu</w:t>
      </w:r>
    </w:p>
    <w:p w:rsidR="007C408F" w:rsidRPr="006833D8" w:rsidRDefault="006833D8" w:rsidP="007A3A90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Theme="majorHAnsi" w:hAnsiTheme="majorHAnsi" w:cstheme="majorHAnsi"/>
          <w:sz w:val="24"/>
          <w:szCs w:val="24"/>
          <w:lang w:val="cs-CZ"/>
        </w:rPr>
      </w:pPr>
      <w:r w:rsidRPr="006833D8">
        <w:rPr>
          <w:rFonts w:asciiTheme="majorHAnsi" w:hAnsiTheme="majorHAnsi" w:cstheme="majorHAnsi"/>
          <w:sz w:val="24"/>
          <w:szCs w:val="24"/>
          <w:lang w:val="cs-CZ"/>
        </w:rPr>
        <w:t>Wyrażam zgodę na przetwarzanie moich dany</w:t>
      </w:r>
      <w:r>
        <w:rPr>
          <w:rFonts w:asciiTheme="majorHAnsi" w:hAnsiTheme="majorHAnsi" w:cstheme="majorHAnsi"/>
          <w:sz w:val="24"/>
          <w:szCs w:val="24"/>
          <w:lang w:val="cs-CZ"/>
        </w:rPr>
        <w:t>ch osobowych na potrzeby rekrutacji,</w:t>
      </w:r>
      <w:r w:rsidRPr="006833D8">
        <w:rPr>
          <w:rFonts w:asciiTheme="majorHAnsi" w:hAnsiTheme="majorHAnsi" w:cstheme="majorHAnsi"/>
          <w:sz w:val="24"/>
          <w:szCs w:val="24"/>
          <w:lang w:val="cs-CZ"/>
        </w:rPr>
        <w:t xml:space="preserve"> realizacji </w:t>
      </w:r>
      <w:r>
        <w:rPr>
          <w:rFonts w:asciiTheme="majorHAnsi" w:hAnsiTheme="majorHAnsi" w:cstheme="majorHAnsi"/>
          <w:sz w:val="24"/>
          <w:szCs w:val="24"/>
          <w:lang w:val="cs-CZ"/>
        </w:rPr>
        <w:t xml:space="preserve">oraz ewaluacji </w:t>
      </w:r>
      <w:r w:rsidRPr="006833D8">
        <w:rPr>
          <w:rFonts w:asciiTheme="majorHAnsi" w:hAnsiTheme="majorHAnsi" w:cstheme="majorHAnsi"/>
          <w:sz w:val="24"/>
          <w:szCs w:val="24"/>
          <w:lang w:val="cs-CZ"/>
        </w:rPr>
        <w:t>projektu, zgodnie z przepisami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7A3A90">
        <w:rPr>
          <w:rFonts w:asciiTheme="majorHAnsi" w:hAnsiTheme="majorHAnsi" w:cstheme="majorHAnsi"/>
          <w:sz w:val="24"/>
          <w:szCs w:val="24"/>
          <w:lang w:val="cs-CZ"/>
        </w:rPr>
        <w:t>/46/WE (ogólne rozporządzenie o </w:t>
      </w:r>
      <w:r w:rsidRPr="006833D8">
        <w:rPr>
          <w:rFonts w:asciiTheme="majorHAnsi" w:hAnsiTheme="majorHAnsi" w:cstheme="majorHAnsi"/>
          <w:sz w:val="24"/>
          <w:szCs w:val="24"/>
          <w:lang w:val="cs-CZ"/>
        </w:rPr>
        <w:t>ochronie danych).</w:t>
      </w:r>
    </w:p>
    <w:p w:rsidR="007C408F" w:rsidRPr="0067317E" w:rsidRDefault="001A393D" w:rsidP="007A3A90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Theme="majorHAnsi" w:hAnsiTheme="majorHAnsi" w:cstheme="majorHAnsi"/>
          <w:sz w:val="24"/>
          <w:szCs w:val="24"/>
          <w:lang w:val="cs-CZ"/>
        </w:rPr>
      </w:pPr>
      <w:r w:rsidRPr="001A393D">
        <w:rPr>
          <w:rFonts w:asciiTheme="majorHAnsi" w:hAnsiTheme="majorHAnsi" w:cstheme="majorHAnsi"/>
          <w:sz w:val="24"/>
          <w:szCs w:val="24"/>
          <w:lang w:val="cs-CZ"/>
        </w:rPr>
        <w:t xml:space="preserve">Oświadczam, że wszystkie dane podałem/am zgodnie z prawdą i jestem świadomy/a odpowiedzialności karnej wynikającej z art. 233 Kodeksu Karnego za zeznanie nieprawdy lub zatajenie prawdy oraz </w:t>
      </w:r>
      <w:r w:rsidRPr="007A3A90">
        <w:rPr>
          <w:rFonts w:asciiTheme="majorHAnsi" w:hAnsiTheme="majorHAnsi" w:cstheme="majorHAnsi"/>
          <w:sz w:val="24"/>
          <w:szCs w:val="24"/>
          <w:lang w:val="cs-CZ"/>
        </w:rPr>
        <w:t>odpowiedzialności za składanie oświ</w:t>
      </w:r>
      <w:r w:rsidR="007A3A90" w:rsidRPr="007A3A90">
        <w:rPr>
          <w:rFonts w:asciiTheme="majorHAnsi" w:hAnsiTheme="majorHAnsi" w:cstheme="majorHAnsi"/>
          <w:sz w:val="24"/>
          <w:szCs w:val="24"/>
          <w:lang w:val="cs-CZ"/>
        </w:rPr>
        <w:t>adczeń niezgodnych z prawdą, co </w:t>
      </w:r>
      <w:r w:rsidRPr="007A3A90">
        <w:rPr>
          <w:rFonts w:asciiTheme="majorHAnsi" w:hAnsiTheme="majorHAnsi" w:cstheme="majorHAnsi"/>
          <w:sz w:val="24"/>
          <w:szCs w:val="24"/>
          <w:lang w:val="cs-CZ"/>
        </w:rPr>
        <w:t>wynika również z ogólnych przepisów Kodeksu Cywilnego</w:t>
      </w:r>
      <w:r w:rsidR="007A3A90">
        <w:rPr>
          <w:rFonts w:asciiTheme="majorHAnsi" w:hAnsiTheme="majorHAnsi" w:cstheme="majorHAnsi"/>
          <w:sz w:val="24"/>
          <w:szCs w:val="24"/>
          <w:lang w:val="cs-CZ"/>
        </w:rPr>
        <w:t>.</w:t>
      </w:r>
    </w:p>
    <w:p w:rsidR="007C408F" w:rsidRPr="005B099B" w:rsidRDefault="007C408F" w:rsidP="007C408F">
      <w:pPr>
        <w:rPr>
          <w:rFonts w:asciiTheme="majorHAnsi" w:hAnsiTheme="majorHAnsi" w:cstheme="majorHAnsi"/>
          <w:sz w:val="24"/>
          <w:szCs w:val="24"/>
        </w:rPr>
      </w:pPr>
    </w:p>
    <w:p w:rsidR="00BB7961" w:rsidRPr="00A845BA" w:rsidRDefault="00BB7961" w:rsidP="007C408F">
      <w:pPr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1560"/>
        <w:gridCol w:w="4110"/>
      </w:tblGrid>
      <w:tr w:rsidR="00BB7961" w:rsidRPr="00A845BA" w:rsidTr="006C2218">
        <w:tc>
          <w:tcPr>
            <w:tcW w:w="3969" w:type="dxa"/>
            <w:tcBorders>
              <w:top w:val="dashed" w:sz="4" w:space="0" w:color="auto"/>
            </w:tcBorders>
          </w:tcPr>
          <w:p w:rsidR="00BB7961" w:rsidRPr="007C4F93" w:rsidRDefault="00BB7961" w:rsidP="006C2218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7C4F93">
              <w:rPr>
                <w:rFonts w:asciiTheme="majorHAnsi" w:hAnsiTheme="majorHAnsi" w:cstheme="majorHAnsi"/>
                <w:i/>
                <w:sz w:val="24"/>
                <w:szCs w:val="24"/>
              </w:rPr>
              <w:t>miejsce, data</w:t>
            </w:r>
          </w:p>
        </w:tc>
        <w:tc>
          <w:tcPr>
            <w:tcW w:w="1560" w:type="dxa"/>
          </w:tcPr>
          <w:p w:rsidR="00BB7961" w:rsidRPr="007C4F93" w:rsidRDefault="00BB7961" w:rsidP="006C2218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ashed" w:sz="4" w:space="0" w:color="auto"/>
            </w:tcBorders>
          </w:tcPr>
          <w:p w:rsidR="00BB7961" w:rsidRPr="007C4F93" w:rsidRDefault="00BB7961" w:rsidP="006C2218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7C4F93">
              <w:rPr>
                <w:rFonts w:asciiTheme="majorHAnsi" w:hAnsiTheme="majorHAnsi" w:cstheme="majorHAnsi"/>
                <w:i/>
                <w:sz w:val="24"/>
                <w:szCs w:val="24"/>
              </w:rPr>
              <w:t>czytelny podpis</w:t>
            </w:r>
          </w:p>
        </w:tc>
      </w:tr>
    </w:tbl>
    <w:p w:rsidR="0034742D" w:rsidRPr="00A845BA" w:rsidRDefault="0034742D" w:rsidP="0034742D">
      <w:pPr>
        <w:rPr>
          <w:rFonts w:asciiTheme="majorHAnsi" w:hAnsiTheme="majorHAnsi" w:cstheme="majorHAnsi"/>
        </w:rPr>
      </w:pPr>
    </w:p>
    <w:p w:rsidR="0067317E" w:rsidRDefault="0067317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67317E" w:rsidRPr="0067317E" w:rsidRDefault="0067317E" w:rsidP="0067317E">
      <w:pPr>
        <w:widowControl w:val="0"/>
        <w:spacing w:after="0"/>
        <w:rPr>
          <w:rFonts w:ascii="Calibri" w:eastAsia="Calibri" w:hAnsi="Calibri" w:cs="Calibri"/>
          <w:b/>
          <w:bCs/>
          <w:color w:val="000000"/>
          <w:lang w:eastAsia="pl-PL" w:bidi="pl-PL"/>
        </w:rPr>
      </w:pPr>
    </w:p>
    <w:p w:rsidR="0067317E" w:rsidRPr="006075AF" w:rsidRDefault="0067317E" w:rsidP="0067317E">
      <w:pPr>
        <w:widowControl w:val="0"/>
        <w:spacing w:after="0"/>
        <w:jc w:val="center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 w:bidi="pl-PL"/>
        </w:rPr>
        <w:t>OŚWIADCZENIE UCZESTNIKA PROJEKTU GRANTOWEGO</w:t>
      </w:r>
    </w:p>
    <w:p w:rsidR="0067317E" w:rsidRPr="006075AF" w:rsidRDefault="0067317E" w:rsidP="0067317E">
      <w:pPr>
        <w:widowControl w:val="0"/>
        <w:spacing w:after="0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</w:p>
    <w:p w:rsidR="0067317E" w:rsidRPr="006075AF" w:rsidRDefault="0067317E" w:rsidP="0067317E">
      <w:pPr>
        <w:widowControl w:val="0"/>
        <w:spacing w:after="0"/>
        <w:jc w:val="center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(obowiązek informacyjny realizowany w związku z art. 13 i art. 14 Rozporządzenia Parlamentu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Europejskiego i Rady (UE) 2016/679)</w:t>
      </w:r>
    </w:p>
    <w:p w:rsidR="0067317E" w:rsidRPr="006075AF" w:rsidRDefault="0067317E" w:rsidP="0067317E">
      <w:pPr>
        <w:widowControl w:val="0"/>
        <w:spacing w:after="0"/>
        <w:jc w:val="center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</w:p>
    <w:p w:rsidR="006075AF" w:rsidRDefault="0067317E" w:rsidP="006075AF">
      <w:pPr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W związku z przystąpieniem do projektu grantowego pn</w:t>
      </w:r>
      <w:r w:rsidR="00295984"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 xml:space="preserve">. </w:t>
      </w:r>
      <w:r w:rsidR="00295984" w:rsidRPr="006075AF">
        <w:rPr>
          <w:rFonts w:ascii="Calibri" w:eastAsia="Calibri" w:hAnsi="Calibri" w:cs="Calibri"/>
          <w:b/>
          <w:color w:val="000000"/>
          <w:sz w:val="24"/>
          <w:szCs w:val="24"/>
          <w:lang w:eastAsia="pl-PL" w:bidi="pl-PL"/>
        </w:rPr>
        <w:t>„Familijne LOWE”</w:t>
      </w:r>
      <w:r w:rsidR="00295984"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 xml:space="preserve"> nr POWR.02.14.00-00-</w:t>
      </w:r>
      <w:r w:rsidR="00295984" w:rsidRPr="006075AF">
        <w:rPr>
          <w:rFonts w:ascii="Calibri" w:eastAsia="Times New Roman" w:hAnsi="Calibri" w:cs="Arial"/>
          <w:sz w:val="24"/>
          <w:szCs w:val="24"/>
          <w:lang w:eastAsia="pl-PL"/>
        </w:rPr>
        <w:t>1008</w:t>
      </w:r>
      <w:r w:rsidR="00295984"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 xml:space="preserve">/19 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przyjmuję do wiadomości, iż:</w:t>
      </w:r>
    </w:p>
    <w:p w:rsidR="006075AF" w:rsidRDefault="0067317E" w:rsidP="006075AF">
      <w:pPr>
        <w:numPr>
          <w:ilvl w:val="0"/>
          <w:numId w:val="23"/>
        </w:numPr>
        <w:tabs>
          <w:tab w:val="num" w:pos="360"/>
        </w:tabs>
        <w:ind w:left="357" w:hanging="357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Administratorem moich danych osobowych jest minister właściwy do spraw rozwoju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regionalnego pełniący funkcję Instytucji Zarządzającej dla Programu Operacyjnego Wiedza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Edukacja Rozwój 2014-2020, mający siedzibę przy ul. Wspólnej 2/4, 00-926 Warszawa.</w:t>
      </w:r>
    </w:p>
    <w:p w:rsidR="0067317E" w:rsidRPr="006075AF" w:rsidRDefault="0067317E" w:rsidP="006075AF">
      <w:pPr>
        <w:numPr>
          <w:ilvl w:val="0"/>
          <w:numId w:val="23"/>
        </w:numPr>
        <w:tabs>
          <w:tab w:val="num" w:pos="360"/>
        </w:tabs>
        <w:ind w:left="357" w:hanging="357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Przetwarzanie moich danych osobowych jest zgodne z prawem i spełnia warunki, o których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mowa art. 6 ust. 1 lit. c oraz art. 9 ust. 2 lit. g Rozporządzenia Parlamentu Europejskiego i Rady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(UE) 2016/679 - dane osobowe są niezbędne dla realizacji Programu Operacyjnego Wiedza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Edukacja Rozwój 2014-2020 (PO WER) na podstawie:</w:t>
      </w:r>
    </w:p>
    <w:p w:rsidR="0067317E" w:rsidRPr="006075AF" w:rsidRDefault="0067317E" w:rsidP="006075AF">
      <w:pPr>
        <w:numPr>
          <w:ilvl w:val="0"/>
          <w:numId w:val="17"/>
        </w:numPr>
        <w:tabs>
          <w:tab w:val="num" w:pos="680"/>
        </w:tabs>
        <w:spacing w:after="60" w:line="240" w:lineRule="auto"/>
        <w:ind w:left="680" w:hanging="323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w odniesieniu do zbioru „Program Operacyjny Wiedza Edukacja Rozwój”:</w:t>
      </w:r>
    </w:p>
    <w:p w:rsidR="006075AF" w:rsidRDefault="0067317E" w:rsidP="001313A9">
      <w:pPr>
        <w:numPr>
          <w:ilvl w:val="0"/>
          <w:numId w:val="18"/>
        </w:numPr>
        <w:spacing w:after="60"/>
        <w:ind w:left="1077" w:hanging="357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rozporządzenia Parlamentu Europejskiego i Rady (UE) nr 1303/2013 z dnia 17 grudnia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2013 r. ustanawiającego wspólne przepisy dotyczące Europejskiego Funduszu Rozwoju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Regionalnego, Europejskiego Funduszu Społecznego, Funduszu Spójności, Europejskiego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Funduszu Rolnego na rzecz Rozwoju Obszarów Wiejskich oraz Europejskiego Funduszu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Morskiego i Rybackiego oraz ustanawiającego przepisy ogólne dotyczące Europejskiego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Funduszu Rozwoju Regionalnego, Europejskiego Funduszu Społecznego, Funduszu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Spójności i Europejskiego Funduszu Morskiego i Rybackiego oraz uchylającego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rozporządzenie Rady (WE) nr 1083/2006 (Dz. Urz. UE L 347 z 20.12.2013, str. 320, z późn.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zm.),</w:t>
      </w:r>
    </w:p>
    <w:p w:rsidR="006075AF" w:rsidRDefault="0067317E" w:rsidP="001313A9">
      <w:pPr>
        <w:numPr>
          <w:ilvl w:val="0"/>
          <w:numId w:val="18"/>
        </w:numPr>
        <w:spacing w:after="60"/>
        <w:ind w:left="1077" w:hanging="357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rozporządzenia Parlamentu Europejskiego i Rady (UE) nr 1304/2013 z dnia 17 grudnia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2013 r. w sprawie Europejskiego Funduszu Społecznego i uchylającego rozporządzenie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Rady (WE) nr 1081/2006 (Dz. Urz. UE L 347 z 20.12.2013, str. 470, z późn. zm.),</w:t>
      </w:r>
    </w:p>
    <w:p w:rsidR="0067317E" w:rsidRPr="006075AF" w:rsidRDefault="0067317E" w:rsidP="001313A9">
      <w:pPr>
        <w:numPr>
          <w:ilvl w:val="0"/>
          <w:numId w:val="18"/>
        </w:numPr>
        <w:spacing w:after="60"/>
        <w:ind w:left="1077" w:hanging="357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ustawy z dnia 11 lipca 2014 r. o zasadach realizacji programów w zakresie polityki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spójności finansowanych w perspektywie finansowej 2014-2020 (Dz. U. z 2018 r. poz.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1431);</w:t>
      </w:r>
    </w:p>
    <w:p w:rsidR="0067317E" w:rsidRPr="006075AF" w:rsidRDefault="0067317E" w:rsidP="006075AF">
      <w:pPr>
        <w:numPr>
          <w:ilvl w:val="0"/>
          <w:numId w:val="17"/>
        </w:numPr>
        <w:tabs>
          <w:tab w:val="num" w:pos="680"/>
        </w:tabs>
        <w:spacing w:after="60" w:line="240" w:lineRule="auto"/>
        <w:ind w:left="680" w:hanging="323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w odniesieniu do zbioru „Centralny system teleinformatyczny wspierający realizację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programów operacyjnych”:</w:t>
      </w:r>
    </w:p>
    <w:p w:rsidR="006075AF" w:rsidRDefault="0067317E" w:rsidP="001313A9">
      <w:pPr>
        <w:numPr>
          <w:ilvl w:val="0"/>
          <w:numId w:val="25"/>
        </w:numPr>
        <w:spacing w:after="60"/>
        <w:ind w:left="1080"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Times New Roman" w:hAnsi="Calibri" w:cs="Arial"/>
          <w:sz w:val="24"/>
          <w:szCs w:val="24"/>
          <w:lang w:eastAsia="pl-PL"/>
        </w:rPr>
        <w:t>rozporządzenia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 xml:space="preserve"> Parlamentu Europejskiego i Rady (UE) nr 1303/2013 z dnia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17 grudnia 2013 r. ustanawiającego wspólne przepisy dotyczące Europejskiego Funduszu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Rozwoju Regionalnego, Europejskiego Funduszu Społecznego, Funduszu Spójności,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Europejskiego Funduszu Rolnego na rzecz Rozwoju Obszarów Wiejskich oraz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Europejskiego Funduszu Morskiego i Rybackiego oraz ustanawiającego przepisy ogólne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 xml:space="preserve">dotyczące </w:t>
      </w:r>
      <w:r w:rsidRPr="006075AF">
        <w:rPr>
          <w:rFonts w:ascii="Calibri" w:eastAsia="Calibri" w:hAnsi="Calibri" w:cs="Calibri"/>
          <w:color w:val="000000"/>
          <w:sz w:val="24"/>
          <w:szCs w:val="24"/>
          <w:lang w:bidi="en-US"/>
        </w:rPr>
        <w:t>Europejskiego Funduszu Rozwoju Regionalnego, Europejskiego Funduszu</w:t>
      </w:r>
      <w:r w:rsidRPr="006075AF">
        <w:rPr>
          <w:rFonts w:ascii="Calibri" w:eastAsia="Calibri" w:hAnsi="Calibri" w:cs="Calibri"/>
          <w:color w:val="000000"/>
          <w:sz w:val="24"/>
          <w:szCs w:val="24"/>
          <w:lang w:bidi="en-US"/>
        </w:rPr>
        <w:br/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 xml:space="preserve">Społecznego, </w:t>
      </w:r>
      <w:r w:rsidRPr="006075AF">
        <w:rPr>
          <w:rFonts w:ascii="Calibri" w:eastAsia="Calibri" w:hAnsi="Calibri" w:cs="Calibri"/>
          <w:color w:val="000000"/>
          <w:sz w:val="24"/>
          <w:szCs w:val="24"/>
          <w:lang w:bidi="en-US"/>
        </w:rPr>
        <w:t xml:space="preserve">Funduszu 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 xml:space="preserve">Spójności </w:t>
      </w:r>
      <w:r w:rsidRPr="006075AF">
        <w:rPr>
          <w:rFonts w:ascii="Calibri" w:eastAsia="Calibri" w:hAnsi="Calibri" w:cs="Calibri"/>
          <w:color w:val="000000"/>
          <w:sz w:val="24"/>
          <w:szCs w:val="24"/>
          <w:lang w:bidi="en-US"/>
        </w:rPr>
        <w:t>i Europejskiego Funduszu Morskiego i Rybackiego oraz</w:t>
      </w:r>
      <w:r w:rsidRPr="006075AF">
        <w:rPr>
          <w:rFonts w:ascii="Calibri" w:eastAsia="Calibri" w:hAnsi="Calibri" w:cs="Calibri"/>
          <w:color w:val="000000"/>
          <w:sz w:val="24"/>
          <w:szCs w:val="24"/>
          <w:lang w:bidi="en-US"/>
        </w:rPr>
        <w:br/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 xml:space="preserve">uchylającego rozporządzenie </w:t>
      </w:r>
      <w:r w:rsidRPr="006075AF">
        <w:rPr>
          <w:rFonts w:ascii="Calibri" w:eastAsia="Calibri" w:hAnsi="Calibri" w:cs="Calibri"/>
          <w:color w:val="000000"/>
          <w:sz w:val="24"/>
          <w:szCs w:val="24"/>
          <w:lang w:bidi="en-US"/>
        </w:rPr>
        <w:t>Rady (WE) nr 1083/2006,</w:t>
      </w:r>
    </w:p>
    <w:p w:rsidR="006075AF" w:rsidRDefault="0067317E" w:rsidP="001313A9">
      <w:pPr>
        <w:numPr>
          <w:ilvl w:val="0"/>
          <w:numId w:val="25"/>
        </w:numPr>
        <w:spacing w:after="60"/>
        <w:ind w:left="1080"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 xml:space="preserve">rozporządzenia </w:t>
      </w:r>
      <w:r w:rsidRPr="006075AF">
        <w:rPr>
          <w:rFonts w:ascii="Calibri" w:eastAsia="Calibri" w:hAnsi="Calibri" w:cs="Calibri"/>
          <w:color w:val="000000"/>
          <w:sz w:val="24"/>
          <w:szCs w:val="24"/>
          <w:lang w:bidi="en-US"/>
        </w:rPr>
        <w:t>Parlamentu Europejskiego i Rady (UE) nr 1304/2013 z dnia</w:t>
      </w:r>
      <w:r w:rsidRPr="006075AF">
        <w:rPr>
          <w:rFonts w:ascii="Calibri" w:eastAsia="Calibri" w:hAnsi="Calibri" w:cs="Calibri"/>
          <w:color w:val="000000"/>
          <w:sz w:val="24"/>
          <w:szCs w:val="24"/>
          <w:lang w:bidi="en-US"/>
        </w:rPr>
        <w:br/>
        <w:t xml:space="preserve">17 grudnia 2013 r. w sprawie Europejskiego Funduszu 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 xml:space="preserve">Społecznego </w:t>
      </w:r>
      <w:r w:rsidRPr="006075AF">
        <w:rPr>
          <w:rFonts w:ascii="Calibri" w:eastAsia="Calibri" w:hAnsi="Calibri" w:cs="Calibri"/>
          <w:color w:val="000000"/>
          <w:sz w:val="24"/>
          <w:szCs w:val="24"/>
          <w:lang w:bidi="en-US"/>
        </w:rPr>
        <w:t xml:space="preserve">i 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uchylającego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 xml:space="preserve">rozporządzenie </w:t>
      </w:r>
      <w:r w:rsidRPr="006075AF">
        <w:rPr>
          <w:rFonts w:ascii="Calibri" w:eastAsia="Calibri" w:hAnsi="Calibri" w:cs="Calibri"/>
          <w:color w:val="000000"/>
          <w:sz w:val="24"/>
          <w:szCs w:val="24"/>
          <w:lang w:bidi="en-US"/>
        </w:rPr>
        <w:t>Rady (WE) nr 1081/2006,</w:t>
      </w:r>
    </w:p>
    <w:p w:rsidR="006075AF" w:rsidRDefault="0067317E" w:rsidP="001313A9">
      <w:pPr>
        <w:numPr>
          <w:ilvl w:val="0"/>
          <w:numId w:val="25"/>
        </w:numPr>
        <w:spacing w:after="60"/>
        <w:ind w:left="1080"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Calibri" w:hAnsi="Calibri" w:cs="Calibri"/>
          <w:color w:val="000000"/>
          <w:sz w:val="24"/>
          <w:szCs w:val="24"/>
          <w:lang w:bidi="en-US"/>
        </w:rPr>
        <w:t xml:space="preserve">ustawy z 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dnia</w:t>
      </w:r>
      <w:r w:rsidRPr="006075AF">
        <w:rPr>
          <w:rFonts w:ascii="Calibri" w:eastAsia="Calibri" w:hAnsi="Calibri" w:cs="Calibri"/>
          <w:color w:val="000000"/>
          <w:sz w:val="24"/>
          <w:szCs w:val="24"/>
          <w:lang w:bidi="en-US"/>
        </w:rPr>
        <w:t xml:space="preserve"> 11 lipca 2014 r. o zasadach realizacji 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 xml:space="preserve">programów </w:t>
      </w:r>
      <w:r w:rsidRPr="006075AF">
        <w:rPr>
          <w:rFonts w:ascii="Calibri" w:eastAsia="Calibri" w:hAnsi="Calibri" w:cs="Calibri"/>
          <w:color w:val="000000"/>
          <w:sz w:val="24"/>
          <w:szCs w:val="24"/>
          <w:lang w:bidi="en-US"/>
        </w:rPr>
        <w:t>w zakresie polityki</w:t>
      </w:r>
      <w:r w:rsidRPr="006075AF">
        <w:rPr>
          <w:rFonts w:ascii="Calibri" w:eastAsia="Calibri" w:hAnsi="Calibri" w:cs="Calibri"/>
          <w:color w:val="000000"/>
          <w:sz w:val="24"/>
          <w:szCs w:val="24"/>
          <w:lang w:bidi="en-US"/>
        </w:rPr>
        <w:br/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spójności finansowanych w perspektywie finansowej 2014-2020 (Dz. U. z 2018 r. poz.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1431),</w:t>
      </w:r>
    </w:p>
    <w:p w:rsidR="006075AF" w:rsidRDefault="0067317E" w:rsidP="001313A9">
      <w:pPr>
        <w:numPr>
          <w:ilvl w:val="0"/>
          <w:numId w:val="25"/>
        </w:numPr>
        <w:spacing w:after="60"/>
        <w:ind w:left="1080"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rozporządzenia wykonawczego Komisji (UE) nr 1011/2014 z dnia 22 września 2014 r.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ustanawiającego szczegółowe przepisy wykonawcze do rozporządzenia Parlamentu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Europejskiego i Rady (UE) nr 1303/2013 w odniesieniu do wzorów służących do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przekazywania Komisji określonych informacji oraz szczegółowe przepisy dotyczące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wymiany informacji między beneficjentami a instytucjami zarządzającymi,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certyfikującymi, audytowymi i pośredniczącymi (Dz. Urz. UE L 286 z 30.09.2014, str. 1).</w:t>
      </w:r>
    </w:p>
    <w:p w:rsidR="0067317E" w:rsidRPr="006075AF" w:rsidRDefault="0067317E" w:rsidP="006075AF">
      <w:pPr>
        <w:numPr>
          <w:ilvl w:val="0"/>
          <w:numId w:val="23"/>
        </w:numPr>
        <w:tabs>
          <w:tab w:val="num" w:pos="360"/>
        </w:tabs>
        <w:ind w:left="357" w:hanging="357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Moje dane osobowe będą przetwarzane wyłącznie w celu realizacji projektu</w:t>
      </w:r>
      <w:r w:rsidR="00C95B29" w:rsidRPr="00C95B29">
        <w:rPr>
          <w:rFonts w:ascii="Calibri" w:eastAsia="Calibri" w:hAnsi="Calibri" w:cs="Calibri"/>
          <w:b/>
          <w:color w:val="000000"/>
          <w:sz w:val="24"/>
          <w:szCs w:val="24"/>
          <w:lang w:eastAsia="pl-PL" w:bidi="pl-PL"/>
        </w:rPr>
        <w:t>„Familijne LOWE”</w:t>
      </w:r>
      <w:r w:rsid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,</w:t>
      </w:r>
      <w:r w:rsid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ab/>
        <w:t xml:space="preserve">w 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szczególności potwierdzenia kwalifikow</w:t>
      </w:r>
      <w:r w:rsid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 xml:space="preserve">alności 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wydatków, ud</w:t>
      </w:r>
      <w:r w:rsid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 xml:space="preserve">zielenia wsparcia, monitoringu, 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ewaluacji, kontroli,</w:t>
      </w:r>
      <w:r w:rsid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 xml:space="preserve"> audytu i sprawozdawczości oraz 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 xml:space="preserve">działań </w:t>
      </w:r>
      <w:r w:rsidR="005325C9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informacyjno-promocyjnych w 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ramach PO WER.</w:t>
      </w:r>
    </w:p>
    <w:p w:rsidR="0067317E" w:rsidRPr="00C95B29" w:rsidRDefault="0067317E" w:rsidP="00C95B29">
      <w:pPr>
        <w:numPr>
          <w:ilvl w:val="0"/>
          <w:numId w:val="23"/>
        </w:numPr>
        <w:tabs>
          <w:tab w:val="num" w:pos="360"/>
        </w:tabs>
        <w:ind w:left="357" w:hanging="357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 xml:space="preserve">Moje dane osobowe zostały powierzone do przetwarzania Instytucji Pośredniczącej </w:t>
      </w:r>
      <w:r w:rsidR="00C95B29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–</w:t>
      </w:r>
      <w:r w:rsidR="00C95B29" w:rsidRPr="0026767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Ministerstwu Edukac</w:t>
      </w:r>
      <w:r w:rsidR="001F4663" w:rsidRPr="0026767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ji Narodowej(</w:t>
      </w:r>
      <w:r w:rsidR="00C95B29" w:rsidRPr="0026767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 xml:space="preserve">al. J. Ch. Szucha </w:t>
      </w:r>
      <w:r w:rsidR="001F4663" w:rsidRPr="0026767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25, 00-918 Warszawa),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benefic</w:t>
      </w:r>
      <w:r w:rsidR="001F4663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jentowi realizującemu projekt – Ogólnopolski Operator Oświaty (ul. J. Gorzc</w:t>
      </w:r>
      <w:r w:rsidR="00952776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 xml:space="preserve">yczewskiego 2/7, 60-554 Poznań) 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oraz podmiotom, które na zlecenie beneficjenta uczestniczą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w re</w:t>
      </w:r>
      <w:r w:rsidR="00C95B29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alizacji proje</w:t>
      </w:r>
      <w:r w:rsidR="006D4530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k</w:t>
      </w:r>
      <w:r w:rsidR="005F751E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tu grantowego – Gmina Leżajsk (ul. Opalińskiego 2, 37-300 Leżajsk</w:t>
      </w:r>
      <w:bookmarkStart w:id="1" w:name="_GoBack"/>
      <w:bookmarkEnd w:id="1"/>
      <w:r w:rsidR="00142A71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)</w:t>
      </w:r>
      <w:r w:rsidRPr="00C95B29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. Moj</w:t>
      </w:r>
      <w:r w:rsidR="00C95B29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 xml:space="preserve">e dane osobowe mogą </w:t>
      </w:r>
      <w:r w:rsidRPr="00C95B29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zostać przekazane podmiotom realizującym badania ewa</w:t>
      </w:r>
      <w:r w:rsidR="005325C9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luacyjne na </w:t>
      </w:r>
      <w:r w:rsidR="00C95B29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 xml:space="preserve">zlecenie Instytucji </w:t>
      </w:r>
      <w:r w:rsidRPr="00C95B29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Zarządzającej, Instytucji Pośredniczącej lub beneficjenta</w:t>
      </w:r>
      <w:r w:rsidR="00C95B29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 xml:space="preserve">. Moje dane osobowe mogą zostać </w:t>
      </w:r>
      <w:r w:rsidRPr="00C95B29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również powierzone specjalis</w:t>
      </w:r>
      <w:r w:rsidR="00142A71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tycznym firmom, realizującym na </w:t>
      </w:r>
      <w:r w:rsidRPr="00C95B29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zle</w:t>
      </w:r>
      <w:r w:rsidR="00C95B29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 xml:space="preserve">cenie Instytucji Zarządzającej, </w:t>
      </w:r>
      <w:r w:rsidRPr="00C95B29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 xml:space="preserve">Instytucji Pośredniczącej oraz </w:t>
      </w:r>
      <w:r w:rsidR="00142A71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beneficjenta kontrole i audyt w </w:t>
      </w:r>
      <w:r w:rsidRPr="00C95B29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ramach PO WER.</w:t>
      </w:r>
    </w:p>
    <w:p w:rsidR="0067317E" w:rsidRPr="006075AF" w:rsidRDefault="0067317E" w:rsidP="006075AF">
      <w:pPr>
        <w:numPr>
          <w:ilvl w:val="0"/>
          <w:numId w:val="23"/>
        </w:numPr>
        <w:tabs>
          <w:tab w:val="num" w:pos="360"/>
        </w:tabs>
        <w:ind w:left="357" w:hanging="357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Podanie danych jest warunkiem koniecznym otrzymania wsparcia, a odmowa ich podania jest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równoznaczna z brakiem możliwości udzielenia wsparcia w ramach projektu grantowego.</w:t>
      </w:r>
    </w:p>
    <w:p w:rsidR="0067317E" w:rsidRPr="006075AF" w:rsidRDefault="0067317E" w:rsidP="00C95B29">
      <w:pPr>
        <w:numPr>
          <w:ilvl w:val="0"/>
          <w:numId w:val="23"/>
        </w:numPr>
        <w:tabs>
          <w:tab w:val="num" w:pos="360"/>
        </w:tabs>
        <w:ind w:left="357" w:hanging="357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W terminie 4 tygodni po zakończeniu udziału w projekcie przekażę beneficjentowi dane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dotyczące mojego statusu na rynku pracy oraz informacje na temat udziału w kształceniu lub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szkoleniu oraz uzyskania kwalifikacji lub nabycia kompetencji.</w:t>
      </w:r>
    </w:p>
    <w:p w:rsidR="0067317E" w:rsidRPr="006075AF" w:rsidRDefault="0067317E" w:rsidP="00C95B29">
      <w:pPr>
        <w:numPr>
          <w:ilvl w:val="0"/>
          <w:numId w:val="23"/>
        </w:numPr>
        <w:tabs>
          <w:tab w:val="num" w:pos="360"/>
        </w:tabs>
        <w:ind w:left="357" w:hanging="357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W ciągu trzech miesięcy po zakończeniu udziału w projekcie udostępnię dane dotyczące mojego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statusu na rynku pracy.</w:t>
      </w:r>
    </w:p>
    <w:p w:rsidR="0067317E" w:rsidRPr="006075AF" w:rsidRDefault="0067317E" w:rsidP="001A393D">
      <w:pPr>
        <w:numPr>
          <w:ilvl w:val="0"/>
          <w:numId w:val="23"/>
        </w:numPr>
        <w:tabs>
          <w:tab w:val="num" w:pos="360"/>
        </w:tabs>
        <w:ind w:left="357" w:hanging="357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Moje dane osobowe nie będą przekazywane do państwa trzeciego lub organizacji międzynarodowej.</w:t>
      </w:r>
    </w:p>
    <w:p w:rsidR="0067317E" w:rsidRPr="006075AF" w:rsidRDefault="0067317E" w:rsidP="001A393D">
      <w:pPr>
        <w:numPr>
          <w:ilvl w:val="0"/>
          <w:numId w:val="23"/>
        </w:numPr>
        <w:tabs>
          <w:tab w:val="num" w:pos="360"/>
        </w:tabs>
        <w:ind w:left="357" w:hanging="357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Moje dane osobowe nie będą poddawane zautomatyzowanemu podejmowaniu decyzji.</w:t>
      </w:r>
    </w:p>
    <w:p w:rsidR="0067317E" w:rsidRPr="006075AF" w:rsidRDefault="0067317E" w:rsidP="001A393D">
      <w:pPr>
        <w:numPr>
          <w:ilvl w:val="0"/>
          <w:numId w:val="23"/>
        </w:numPr>
        <w:tabs>
          <w:tab w:val="num" w:pos="360"/>
        </w:tabs>
        <w:ind w:left="357" w:hanging="357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Moje dane będą przechowywane do czasu rozliczenia Programu Operacyjnego Wiedza Edukacja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Rozwój 2014-2020 oraz zakończenia archiwizowania dokumentacji.</w:t>
      </w:r>
    </w:p>
    <w:p w:rsidR="0067317E" w:rsidRPr="001A393D" w:rsidRDefault="0067317E" w:rsidP="001A393D">
      <w:pPr>
        <w:numPr>
          <w:ilvl w:val="0"/>
          <w:numId w:val="23"/>
        </w:numPr>
        <w:tabs>
          <w:tab w:val="num" w:pos="360"/>
        </w:tabs>
        <w:ind w:left="357" w:hanging="357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Mogę skontaktować się z Inspektorem Ochrony Danych wysyłając wiadomość na adres poczty</w:t>
      </w:r>
      <w:r w:rsidRPr="001A393D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elektronicznej</w:t>
      </w:r>
      <w:hyperlink r:id="rId8" w:history="1">
        <w:r w:rsidRPr="001A393D">
          <w:rPr>
            <w:rFonts w:ascii="Calibri" w:eastAsia="Calibri" w:hAnsi="Calibri" w:cs="Calibri"/>
            <w:color w:val="0000FF"/>
            <w:sz w:val="24"/>
            <w:szCs w:val="24"/>
            <w:u w:val="single"/>
            <w:lang w:bidi="en-US"/>
          </w:rPr>
          <w:t>iod@miir.gov.pl</w:t>
        </w:r>
      </w:hyperlink>
      <w:r w:rsidR="00D636BA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 xml:space="preserve">lub adres poczty </w:t>
      </w:r>
      <w:hyperlink r:id="rId9" w:history="1">
        <w:r w:rsidR="00D636BA" w:rsidRPr="00B263CF">
          <w:rPr>
            <w:rStyle w:val="Hipercze"/>
            <w:rFonts w:ascii="Calibri" w:eastAsia="Calibri" w:hAnsi="Calibri" w:cs="Calibri"/>
            <w:sz w:val="24"/>
            <w:szCs w:val="24"/>
            <w:lang w:eastAsia="pl-PL" w:bidi="pl-PL"/>
          </w:rPr>
          <w:t>iod@operator.edu.pl</w:t>
        </w:r>
      </w:hyperlink>
      <w:r w:rsidRPr="001A393D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.</w:t>
      </w:r>
    </w:p>
    <w:p w:rsidR="0067317E" w:rsidRPr="006075AF" w:rsidRDefault="0067317E" w:rsidP="001A393D">
      <w:pPr>
        <w:numPr>
          <w:ilvl w:val="0"/>
          <w:numId w:val="23"/>
        </w:numPr>
        <w:tabs>
          <w:tab w:val="num" w:pos="360"/>
        </w:tabs>
        <w:ind w:left="357" w:hanging="357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Mam prawo do wniesienia skargi do organu nadzorczego, któ</w:t>
      </w:r>
      <w:r w:rsidR="001A393D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 xml:space="preserve">rym jest Prezes Urzędu Ochrony 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Danych Osobowych.</w:t>
      </w:r>
    </w:p>
    <w:p w:rsidR="0067317E" w:rsidRDefault="0067317E" w:rsidP="001A393D">
      <w:pPr>
        <w:numPr>
          <w:ilvl w:val="0"/>
          <w:numId w:val="23"/>
        </w:numPr>
        <w:tabs>
          <w:tab w:val="num" w:pos="360"/>
        </w:tabs>
        <w:ind w:left="357" w:hanging="357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t>Mam prawo dostępu do treści swoich danych i ich sprostowania, usunięcia lub ograniczenia</w:t>
      </w:r>
      <w:r w:rsidRPr="006075AF"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  <w:br/>
        <w:t>przetwarzania.</w:t>
      </w:r>
    </w:p>
    <w:p w:rsidR="001A393D" w:rsidRDefault="001A393D" w:rsidP="001A393D">
      <w:pPr>
        <w:ind w:left="357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</w:p>
    <w:p w:rsidR="001A393D" w:rsidRDefault="001A393D" w:rsidP="001A393D">
      <w:pPr>
        <w:ind w:left="357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</w:p>
    <w:p w:rsidR="001A393D" w:rsidRDefault="001A393D" w:rsidP="001A393D">
      <w:pPr>
        <w:ind w:left="357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</w:p>
    <w:p w:rsidR="001A393D" w:rsidRPr="006075AF" w:rsidRDefault="001A393D" w:rsidP="001A393D">
      <w:pPr>
        <w:ind w:left="357"/>
        <w:jc w:val="both"/>
        <w:rPr>
          <w:rFonts w:ascii="Calibri" w:eastAsia="Calibri" w:hAnsi="Calibri" w:cs="Calibri"/>
          <w:color w:val="000000"/>
          <w:sz w:val="24"/>
          <w:szCs w:val="24"/>
          <w:lang w:eastAsia="pl-PL" w:bidi="pl-PL"/>
        </w:rPr>
      </w:pPr>
    </w:p>
    <w:p w:rsidR="0067317E" w:rsidRPr="006075AF" w:rsidRDefault="0067317E" w:rsidP="0067317E">
      <w:pPr>
        <w:widowControl w:val="0"/>
        <w:spacing w:after="0" w:line="240" w:lineRule="auto"/>
        <w:rPr>
          <w:rFonts w:ascii="Calibri" w:eastAsia="Calibri" w:hAnsi="Calibri" w:cs="Calibri"/>
          <w:i/>
          <w:iCs/>
          <w:color w:val="000000"/>
          <w:sz w:val="24"/>
          <w:szCs w:val="24"/>
          <w:lang w:eastAsia="pl-PL" w:bidi="pl-PL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1A393D" w:rsidRPr="001A393D" w:rsidTr="0058065B">
        <w:tc>
          <w:tcPr>
            <w:tcW w:w="4248" w:type="dxa"/>
          </w:tcPr>
          <w:p w:rsidR="001A393D" w:rsidRPr="001A393D" w:rsidRDefault="001A393D" w:rsidP="001A393D">
            <w:pPr>
              <w:spacing w:after="6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A393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1A393D" w:rsidRPr="001A393D" w:rsidRDefault="001A393D" w:rsidP="001A393D">
            <w:pPr>
              <w:spacing w:after="6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A393D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……………………………………………</w:t>
            </w:r>
          </w:p>
        </w:tc>
      </w:tr>
      <w:tr w:rsidR="001A393D" w:rsidRPr="001A393D" w:rsidTr="0058065B">
        <w:tc>
          <w:tcPr>
            <w:tcW w:w="4248" w:type="dxa"/>
          </w:tcPr>
          <w:p w:rsidR="001A393D" w:rsidRPr="001A393D" w:rsidRDefault="001A393D" w:rsidP="001A393D">
            <w:pPr>
              <w:spacing w:after="60" w:line="240" w:lineRule="auto"/>
              <w:jc w:val="center"/>
              <w:rPr>
                <w:rFonts w:ascii="Calibri" w:eastAsia="Times New Roman" w:hAnsi="Calibri" w:cs="Arial"/>
                <w:i/>
                <w:sz w:val="24"/>
                <w:szCs w:val="24"/>
                <w:lang w:eastAsia="pl-PL"/>
              </w:rPr>
            </w:pPr>
            <w:r w:rsidRPr="001A393D">
              <w:rPr>
                <w:rFonts w:ascii="Calibri" w:eastAsia="Times New Roman" w:hAnsi="Calibri" w:cs="Arial"/>
                <w:i/>
                <w:sz w:val="24"/>
                <w:szCs w:val="24"/>
                <w:lang w:eastAsia="pl-PL"/>
              </w:rPr>
              <w:t>MIEJSCOWOŚĆ I DATA</w:t>
            </w:r>
          </w:p>
        </w:tc>
        <w:tc>
          <w:tcPr>
            <w:tcW w:w="4964" w:type="dxa"/>
          </w:tcPr>
          <w:p w:rsidR="001A393D" w:rsidRPr="001A393D" w:rsidRDefault="001A393D" w:rsidP="001A393D">
            <w:pPr>
              <w:spacing w:after="60" w:line="240" w:lineRule="auto"/>
              <w:jc w:val="center"/>
              <w:rPr>
                <w:rFonts w:ascii="Calibri" w:eastAsia="Times New Roman" w:hAnsi="Calibri" w:cs="Arial"/>
                <w:i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sz w:val="24"/>
                <w:szCs w:val="24"/>
                <w:lang w:eastAsia="pl-PL"/>
              </w:rPr>
              <w:t>CZYTELNY PODPIS UCZESTNIKA</w:t>
            </w:r>
            <w:r>
              <w:rPr>
                <w:rFonts w:ascii="Calibri" w:eastAsia="Times New Roman" w:hAnsi="Calibri" w:cs="Arial"/>
                <w:i/>
                <w:sz w:val="24"/>
                <w:szCs w:val="24"/>
                <w:lang w:eastAsia="pl-PL"/>
              </w:rPr>
              <w:br/>
            </w:r>
            <w:r w:rsidRPr="001A393D">
              <w:rPr>
                <w:rFonts w:ascii="Calibri" w:eastAsia="Times New Roman" w:hAnsi="Calibri" w:cs="Arial"/>
                <w:i/>
                <w:sz w:val="24"/>
                <w:szCs w:val="24"/>
                <w:lang w:eastAsia="pl-PL"/>
              </w:rPr>
              <w:t>PROJEKTU</w:t>
            </w:r>
            <w:r>
              <w:rPr>
                <w:rFonts w:ascii="Calibri" w:eastAsia="Times New Roman" w:hAnsi="Calibri" w:cs="Arial"/>
                <w:i/>
                <w:sz w:val="24"/>
                <w:szCs w:val="24"/>
                <w:lang w:eastAsia="pl-PL"/>
              </w:rPr>
              <w:t xml:space="preserve"> GRANTOWEGO</w:t>
            </w:r>
          </w:p>
        </w:tc>
      </w:tr>
    </w:tbl>
    <w:p w:rsidR="0067317E" w:rsidRPr="001A393D" w:rsidRDefault="0067317E" w:rsidP="0067317E">
      <w:pPr>
        <w:widowControl w:val="0"/>
        <w:spacing w:after="0" w:line="240" w:lineRule="auto"/>
        <w:rPr>
          <w:rFonts w:ascii="Calibri" w:eastAsia="Calibri" w:hAnsi="Calibri" w:cs="Calibri"/>
          <w:iCs/>
          <w:color w:val="000000"/>
          <w:sz w:val="24"/>
          <w:szCs w:val="24"/>
          <w:lang w:eastAsia="pl-PL" w:bidi="pl-PL"/>
        </w:rPr>
      </w:pPr>
    </w:p>
    <w:p w:rsidR="00A845BA" w:rsidRPr="006075AF" w:rsidRDefault="00A845BA">
      <w:pPr>
        <w:rPr>
          <w:rFonts w:asciiTheme="majorHAnsi" w:hAnsiTheme="majorHAnsi" w:cstheme="majorHAnsi"/>
          <w:sz w:val="24"/>
          <w:szCs w:val="24"/>
        </w:rPr>
      </w:pPr>
    </w:p>
    <w:sectPr w:rsidR="00A845BA" w:rsidRPr="006075AF" w:rsidSect="002B32D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1077" w:bottom="1276" w:left="1077" w:header="284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5CD" w:rsidRDefault="002035CD" w:rsidP="008425C1">
      <w:pPr>
        <w:spacing w:after="0"/>
      </w:pPr>
      <w:r>
        <w:separator/>
      </w:r>
    </w:p>
  </w:endnote>
  <w:endnote w:type="continuationSeparator" w:id="1">
    <w:p w:rsidR="002035CD" w:rsidRDefault="002035CD" w:rsidP="008425C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2D1" w:rsidRDefault="002B32D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3245"/>
      <w:gridCol w:w="3245"/>
      <w:gridCol w:w="3246"/>
    </w:tblGrid>
    <w:tr w:rsidR="009E5622" w:rsidTr="009E5622">
      <w:tc>
        <w:tcPr>
          <w:tcW w:w="9736" w:type="dxa"/>
          <w:gridSpan w:val="3"/>
          <w:tcBorders>
            <w:top w:val="single" w:sz="4" w:space="0" w:color="auto"/>
          </w:tcBorders>
          <w:tcMar>
            <w:top w:w="113" w:type="dxa"/>
          </w:tcMar>
          <w:vAlign w:val="center"/>
        </w:tcPr>
        <w:p w:rsidR="009E5622" w:rsidRPr="008425C1" w:rsidRDefault="009E5622" w:rsidP="009E5622">
          <w:pPr>
            <w:jc w:val="center"/>
            <w:rPr>
              <w:noProof/>
              <w:w w:val="90"/>
              <w:sz w:val="16"/>
              <w:lang w:eastAsia="pl-PL"/>
            </w:rPr>
          </w:pPr>
          <w:r w:rsidRPr="008425C1">
            <w:rPr>
              <w:noProof/>
              <w:w w:val="90"/>
              <w:sz w:val="16"/>
              <w:lang w:eastAsia="pl-PL"/>
            </w:rPr>
            <w:t>Nazwa ośrodka: Lok</w:t>
          </w:r>
          <w:r>
            <w:rPr>
              <w:noProof/>
              <w:w w:val="90"/>
              <w:sz w:val="16"/>
              <w:lang w:eastAsia="pl-PL"/>
            </w:rPr>
            <w:t>alny Ośrodek Wiedzy i Edukacji „Akademia Wiedzy Koniecznej”</w:t>
          </w:r>
        </w:p>
        <w:p w:rsidR="009E5622" w:rsidRPr="008425C1" w:rsidRDefault="009E5622" w:rsidP="009E5622">
          <w:pPr>
            <w:jc w:val="center"/>
            <w:rPr>
              <w:noProof/>
              <w:w w:val="90"/>
              <w:sz w:val="16"/>
              <w:lang w:eastAsia="pl-PL"/>
            </w:rPr>
          </w:pPr>
          <w:r w:rsidRPr="008425C1">
            <w:rPr>
              <w:noProof/>
              <w:w w:val="90"/>
              <w:sz w:val="16"/>
              <w:lang w:eastAsia="pl-PL"/>
            </w:rPr>
            <w:t xml:space="preserve">Projekt </w:t>
          </w:r>
          <w:r w:rsidR="00EF3373">
            <w:rPr>
              <w:noProof/>
              <w:w w:val="90"/>
              <w:sz w:val="16"/>
              <w:lang w:eastAsia="pl-PL"/>
            </w:rPr>
            <w:t>współ</w:t>
          </w:r>
          <w:r w:rsidRPr="008425C1">
            <w:rPr>
              <w:noProof/>
              <w:w w:val="90"/>
              <w:sz w:val="16"/>
              <w:lang w:eastAsia="pl-PL"/>
            </w:rPr>
            <w:t>finansowany przez Unię Europejską z Europejskiego Funduszu Społecznego w ramach Programu Operacyjnego Wiedza Edukacja Rozwój</w:t>
          </w:r>
        </w:p>
        <w:p w:rsidR="009E5622" w:rsidRPr="008425C1" w:rsidRDefault="009E5622" w:rsidP="009E5622">
          <w:pPr>
            <w:jc w:val="center"/>
            <w:rPr>
              <w:noProof/>
              <w:sz w:val="16"/>
              <w:lang w:eastAsia="pl-PL"/>
            </w:rPr>
          </w:pPr>
          <w:r w:rsidRPr="008425C1">
            <w:rPr>
              <w:noProof/>
              <w:w w:val="90"/>
              <w:sz w:val="16"/>
              <w:lang w:eastAsia="pl-PL"/>
            </w:rPr>
            <w:t xml:space="preserve">Nazwa projektu:  Akademia Wiedzy Koniecznej </w:t>
          </w:r>
          <w:r>
            <w:rPr>
              <w:noProof/>
              <w:w w:val="90"/>
              <w:sz w:val="16"/>
              <w:lang w:eastAsia="pl-PL"/>
            </w:rPr>
            <w:t>–</w:t>
          </w:r>
          <w:r w:rsidRPr="008425C1">
            <w:rPr>
              <w:noProof/>
              <w:w w:val="90"/>
              <w:sz w:val="16"/>
              <w:lang w:eastAsia="pl-PL"/>
            </w:rPr>
            <w:t xml:space="preserve"> noweoblicze szkoły jako Lokalnego Ośrodka Wiedzy i Edukacji, nr proj.: POWR.02.14.00-00-1013/16</w:t>
          </w:r>
        </w:p>
      </w:tc>
    </w:tr>
    <w:tr w:rsidR="009E5622" w:rsidTr="004D7044">
      <w:tc>
        <w:tcPr>
          <w:tcW w:w="3245" w:type="dxa"/>
          <w:vAlign w:val="bottom"/>
        </w:tcPr>
        <w:p w:rsidR="009E5622" w:rsidRDefault="009E5622" w:rsidP="009E5622">
          <w:r>
            <w:rPr>
              <w:noProof/>
              <w:lang w:eastAsia="pl-PL"/>
            </w:rPr>
            <w:drawing>
              <wp:inline distT="0" distB="0" distL="0" distR="0">
                <wp:extent cx="1609859" cy="415475"/>
                <wp:effectExtent l="0" t="0" r="0" b="3810"/>
                <wp:docPr id="71" name="Obraz 71" descr="C:\Users\marcins\AppData\Local\Temp\7zEE575.tmp\logo PWr czarne pozio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cins\AppData\Local\Temp\7zEE575.tmp\logo PWr czarne pozio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455" cy="444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5" w:type="dxa"/>
          <w:vAlign w:val="bottom"/>
        </w:tcPr>
        <w:p w:rsidR="009E5622" w:rsidRDefault="009E5622" w:rsidP="009E5622">
          <w:pPr>
            <w:jc w:val="center"/>
          </w:pPr>
          <w:r>
            <w:rPr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527578" cy="418811"/>
                <wp:effectExtent l="0" t="0" r="6350" b="635"/>
                <wp:docPr id="72" name="Obraz 72" descr="D:\LOWE - FABIANOWO\LOGO\Logo_AW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LOWE - FABIANOWO\LOGO\Logo_AW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grayscl/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<a14:imgLayer r:embed="rId3">
                                  <a14:imgEffect>
                                    <a14:brightnessContrast brigh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354" cy="447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vAlign w:val="bottom"/>
        </w:tcPr>
        <w:p w:rsidR="009E5622" w:rsidRDefault="009E5622" w:rsidP="009E5622">
          <w:pPr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797725" cy="564279"/>
                <wp:effectExtent l="0" t="0" r="2540" b="7620"/>
                <wp:docPr id="73" name="Obraz 73" descr="D:\LOWE - FABIANOWO\LOGO\SAO Carpe Diem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LOWE - FABIANOWO\LOGO\SAO Carpe Diem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472" cy="566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5622" w:rsidRPr="009E5622" w:rsidRDefault="009E5622">
    <w:pPr>
      <w:pStyle w:val="Stopka"/>
      <w:rPr>
        <w:sz w:val="1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5CD" w:rsidRDefault="002035CD" w:rsidP="008425C1">
      <w:pPr>
        <w:spacing w:after="0"/>
      </w:pPr>
      <w:r>
        <w:separator/>
      </w:r>
    </w:p>
  </w:footnote>
  <w:footnote w:type="continuationSeparator" w:id="1">
    <w:p w:rsidR="002035CD" w:rsidRDefault="002035CD" w:rsidP="008425C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3B" w:rsidRDefault="00155E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401955</wp:posOffset>
          </wp:positionH>
          <wp:positionV relativeFrom="paragraph">
            <wp:posOffset>-116840</wp:posOffset>
          </wp:positionV>
          <wp:extent cx="5371200" cy="1051200"/>
          <wp:effectExtent l="0" t="0" r="1270" b="0"/>
          <wp:wrapNone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FE_POWER_poziom_pl-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1200" cy="105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F5F" w:rsidRPr="009E5622" w:rsidRDefault="00155E3B">
    <w:pPr>
      <w:pStyle w:val="Nagwek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-135890</wp:posOffset>
          </wp:positionV>
          <wp:extent cx="5259600" cy="1029600"/>
          <wp:effectExtent l="0" t="0" r="0" b="0"/>
          <wp:wrapNone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WER_poziom_pl-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600" cy="102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BA2"/>
    <w:multiLevelType w:val="hybridMultilevel"/>
    <w:tmpl w:val="F7B0A306"/>
    <w:lvl w:ilvl="0" w:tplc="D69A7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52909"/>
    <w:multiLevelType w:val="multilevel"/>
    <w:tmpl w:val="6712941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779B0"/>
    <w:multiLevelType w:val="multilevel"/>
    <w:tmpl w:val="E368982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F1653A"/>
    <w:multiLevelType w:val="hybridMultilevel"/>
    <w:tmpl w:val="629A34A0"/>
    <w:lvl w:ilvl="0" w:tplc="CEA06A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F25F7"/>
    <w:multiLevelType w:val="multilevel"/>
    <w:tmpl w:val="6712941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5D312F"/>
    <w:multiLevelType w:val="hybridMultilevel"/>
    <w:tmpl w:val="2CFAB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034BB"/>
    <w:multiLevelType w:val="hybridMultilevel"/>
    <w:tmpl w:val="338AADFE"/>
    <w:lvl w:ilvl="0" w:tplc="D69A75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5E28F5"/>
    <w:multiLevelType w:val="multilevel"/>
    <w:tmpl w:val="052495A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8E5BA4"/>
    <w:multiLevelType w:val="hybridMultilevel"/>
    <w:tmpl w:val="F872BFE8"/>
    <w:lvl w:ilvl="0" w:tplc="D69A7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C1F11"/>
    <w:multiLevelType w:val="hybridMultilevel"/>
    <w:tmpl w:val="1D908DA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BF74AC"/>
    <w:multiLevelType w:val="hybridMultilevel"/>
    <w:tmpl w:val="51BAE1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C22D3"/>
    <w:multiLevelType w:val="hybridMultilevel"/>
    <w:tmpl w:val="431C1DF2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>
    <w:nsid w:val="2467436A"/>
    <w:multiLevelType w:val="hybridMultilevel"/>
    <w:tmpl w:val="ED9285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D86213"/>
    <w:multiLevelType w:val="hybridMultilevel"/>
    <w:tmpl w:val="82965E34"/>
    <w:lvl w:ilvl="0" w:tplc="CEA06A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E045B"/>
    <w:multiLevelType w:val="hybridMultilevel"/>
    <w:tmpl w:val="82F699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69542C"/>
    <w:multiLevelType w:val="multilevel"/>
    <w:tmpl w:val="B57A8B8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BC4D23"/>
    <w:multiLevelType w:val="multilevel"/>
    <w:tmpl w:val="E368982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B239FD"/>
    <w:multiLevelType w:val="hybridMultilevel"/>
    <w:tmpl w:val="D73495F6"/>
    <w:lvl w:ilvl="0" w:tplc="9F9001E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CF2582"/>
    <w:multiLevelType w:val="hybridMultilevel"/>
    <w:tmpl w:val="E5882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0562A"/>
    <w:multiLevelType w:val="hybridMultilevel"/>
    <w:tmpl w:val="A9F23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2410C"/>
    <w:multiLevelType w:val="hybridMultilevel"/>
    <w:tmpl w:val="5E80D29A"/>
    <w:lvl w:ilvl="0" w:tplc="D69A7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8835AD"/>
    <w:multiLevelType w:val="hybridMultilevel"/>
    <w:tmpl w:val="DBEED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D2C91"/>
    <w:multiLevelType w:val="hybridMultilevel"/>
    <w:tmpl w:val="0A524A2C"/>
    <w:lvl w:ilvl="0" w:tplc="CEA06A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36338"/>
    <w:multiLevelType w:val="hybridMultilevel"/>
    <w:tmpl w:val="47620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13"/>
  </w:num>
  <w:num w:numId="6">
    <w:abstractNumId w:val="22"/>
  </w:num>
  <w:num w:numId="7">
    <w:abstractNumId w:val="6"/>
  </w:num>
  <w:num w:numId="8">
    <w:abstractNumId w:val="20"/>
  </w:num>
  <w:num w:numId="9">
    <w:abstractNumId w:val="18"/>
  </w:num>
  <w:num w:numId="10">
    <w:abstractNumId w:val="10"/>
  </w:num>
  <w:num w:numId="11">
    <w:abstractNumId w:val="9"/>
  </w:num>
  <w:num w:numId="12">
    <w:abstractNumId w:val="23"/>
  </w:num>
  <w:num w:numId="13">
    <w:abstractNumId w:val="12"/>
  </w:num>
  <w:num w:numId="14">
    <w:abstractNumId w:val="11"/>
  </w:num>
  <w:num w:numId="15">
    <w:abstractNumId w:val="17"/>
  </w:num>
  <w:num w:numId="16">
    <w:abstractNumId w:val="14"/>
  </w:num>
  <w:num w:numId="17">
    <w:abstractNumId w:val="16"/>
  </w:num>
  <w:num w:numId="18">
    <w:abstractNumId w:val="4"/>
  </w:num>
  <w:num w:numId="19">
    <w:abstractNumId w:val="7"/>
  </w:num>
  <w:num w:numId="20">
    <w:abstractNumId w:val="15"/>
  </w:num>
  <w:num w:numId="21">
    <w:abstractNumId w:val="19"/>
  </w:num>
  <w:num w:numId="22">
    <w:abstractNumId w:val="5"/>
  </w:num>
  <w:num w:numId="23">
    <w:abstractNumId w:val="21"/>
  </w:num>
  <w:num w:numId="24">
    <w:abstractNumId w:val="2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characterSpacingControl w:val="doNotCompress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7C408F"/>
    <w:rsid w:val="00045E1A"/>
    <w:rsid w:val="000C6466"/>
    <w:rsid w:val="001302E4"/>
    <w:rsid w:val="001313A9"/>
    <w:rsid w:val="00142A71"/>
    <w:rsid w:val="0014453A"/>
    <w:rsid w:val="00155E3B"/>
    <w:rsid w:val="001908D2"/>
    <w:rsid w:val="00190FCD"/>
    <w:rsid w:val="00193A4D"/>
    <w:rsid w:val="001946AB"/>
    <w:rsid w:val="001A393D"/>
    <w:rsid w:val="001B327E"/>
    <w:rsid w:val="001D3DD0"/>
    <w:rsid w:val="001E698A"/>
    <w:rsid w:val="001F4663"/>
    <w:rsid w:val="002035CD"/>
    <w:rsid w:val="00235481"/>
    <w:rsid w:val="00253BC2"/>
    <w:rsid w:val="002602B8"/>
    <w:rsid w:val="0026767F"/>
    <w:rsid w:val="0028098F"/>
    <w:rsid w:val="00295984"/>
    <w:rsid w:val="002B32D1"/>
    <w:rsid w:val="002D5819"/>
    <w:rsid w:val="00310EED"/>
    <w:rsid w:val="0034742D"/>
    <w:rsid w:val="0035421F"/>
    <w:rsid w:val="00357F27"/>
    <w:rsid w:val="00371D91"/>
    <w:rsid w:val="003734EA"/>
    <w:rsid w:val="003C280D"/>
    <w:rsid w:val="00491825"/>
    <w:rsid w:val="004D71A6"/>
    <w:rsid w:val="004D7F86"/>
    <w:rsid w:val="004E2313"/>
    <w:rsid w:val="005325C9"/>
    <w:rsid w:val="00542DAD"/>
    <w:rsid w:val="005B099B"/>
    <w:rsid w:val="005F4435"/>
    <w:rsid w:val="005F751E"/>
    <w:rsid w:val="006075AF"/>
    <w:rsid w:val="00637D05"/>
    <w:rsid w:val="00646826"/>
    <w:rsid w:val="0064704A"/>
    <w:rsid w:val="00665CCC"/>
    <w:rsid w:val="0067317E"/>
    <w:rsid w:val="006833D8"/>
    <w:rsid w:val="00685F4C"/>
    <w:rsid w:val="006C2AC4"/>
    <w:rsid w:val="006D4530"/>
    <w:rsid w:val="006E13C5"/>
    <w:rsid w:val="006F5E62"/>
    <w:rsid w:val="00777997"/>
    <w:rsid w:val="007A3A90"/>
    <w:rsid w:val="007C408F"/>
    <w:rsid w:val="007C4F93"/>
    <w:rsid w:val="007C6FCE"/>
    <w:rsid w:val="008059B7"/>
    <w:rsid w:val="0082516F"/>
    <w:rsid w:val="008425C1"/>
    <w:rsid w:val="008A53CE"/>
    <w:rsid w:val="008F21A3"/>
    <w:rsid w:val="0093392A"/>
    <w:rsid w:val="00952776"/>
    <w:rsid w:val="009D1BB8"/>
    <w:rsid w:val="009E5622"/>
    <w:rsid w:val="009F1E2E"/>
    <w:rsid w:val="00A845BA"/>
    <w:rsid w:val="00A90629"/>
    <w:rsid w:val="00A93B69"/>
    <w:rsid w:val="00A9750E"/>
    <w:rsid w:val="00AA375B"/>
    <w:rsid w:val="00AF4E71"/>
    <w:rsid w:val="00BB7961"/>
    <w:rsid w:val="00C05986"/>
    <w:rsid w:val="00C36370"/>
    <w:rsid w:val="00C95B29"/>
    <w:rsid w:val="00C97E3B"/>
    <w:rsid w:val="00CC0354"/>
    <w:rsid w:val="00CC3D3E"/>
    <w:rsid w:val="00CF6EF7"/>
    <w:rsid w:val="00D61771"/>
    <w:rsid w:val="00D636BA"/>
    <w:rsid w:val="00D65AB0"/>
    <w:rsid w:val="00DC04C5"/>
    <w:rsid w:val="00E044AB"/>
    <w:rsid w:val="00E56E4E"/>
    <w:rsid w:val="00E7507B"/>
    <w:rsid w:val="00EF2D71"/>
    <w:rsid w:val="00EF3373"/>
    <w:rsid w:val="00F13B3F"/>
    <w:rsid w:val="00F2313F"/>
    <w:rsid w:val="00F35735"/>
    <w:rsid w:val="00F54F5F"/>
    <w:rsid w:val="00FA7974"/>
    <w:rsid w:val="00FC0A28"/>
    <w:rsid w:val="00FC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0FC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425C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425C1"/>
  </w:style>
  <w:style w:type="paragraph" w:styleId="Stopka">
    <w:name w:val="footer"/>
    <w:basedOn w:val="Normalny"/>
    <w:link w:val="StopkaZnak"/>
    <w:uiPriority w:val="99"/>
    <w:unhideWhenUsed/>
    <w:rsid w:val="008425C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425C1"/>
  </w:style>
  <w:style w:type="paragraph" w:styleId="Tytu">
    <w:name w:val="Title"/>
    <w:basedOn w:val="Normalny"/>
    <w:next w:val="Normalny"/>
    <w:link w:val="TytuZnak"/>
    <w:uiPriority w:val="10"/>
    <w:qFormat/>
    <w:rsid w:val="007C6FCE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7C6FCE"/>
    <w:rPr>
      <w:b/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6FCE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6FCE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82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18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2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A375B"/>
    <w:pPr>
      <w:spacing w:after="160" w:line="259" w:lineRule="auto"/>
      <w:ind w:left="720"/>
      <w:contextualSpacing/>
    </w:pPr>
  </w:style>
  <w:style w:type="character" w:customStyle="1" w:styleId="Stopka0">
    <w:name w:val="Stopka_"/>
    <w:basedOn w:val="Domylnaczcionkaakapitu"/>
    <w:link w:val="Stopka1"/>
    <w:rsid w:val="0067317E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0"/>
    <w:rsid w:val="0067317E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36B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operator.edu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ia\Downloads\papier-firmowy-pi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C41D-2F30-474E-B494-A23C9703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papier-firmowy-pion</Template>
  <TotalTime>17</TotalTime>
  <Pages>7</Pages>
  <Words>1896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PWR WCTT</Company>
  <LinksUpToDate>false</LinksUpToDate>
  <CharactersWithSpaces>13247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Suchożebrski</dc:creator>
  <cp:lastModifiedBy>admin</cp:lastModifiedBy>
  <cp:revision>2</cp:revision>
  <cp:lastPrinted>2017-10-30T09:21:00Z</cp:lastPrinted>
  <dcterms:created xsi:type="dcterms:W3CDTF">2020-09-16T10:41:00Z</dcterms:created>
  <dcterms:modified xsi:type="dcterms:W3CDTF">2020-09-16T10:41:00Z</dcterms:modified>
</cp:coreProperties>
</file>